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20" w:rsidRPr="00E4109A" w:rsidRDefault="00097A46" w:rsidP="00EA7946">
      <w:pPr>
        <w:tabs>
          <w:tab w:val="left" w:pos="73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711437">
        <w:rPr>
          <w:sz w:val="22"/>
          <w:szCs w:val="22"/>
          <w:lang w:val="sr-Cyrl-RS"/>
        </w:rPr>
        <w:t>б</w:t>
      </w:r>
      <w:r w:rsidR="001E1398" w:rsidRPr="00E4109A">
        <w:rPr>
          <w:sz w:val="22"/>
          <w:szCs w:val="22"/>
          <w:lang w:val="sr-Cyrl-RS"/>
        </w:rPr>
        <w:t>рој:</w:t>
      </w:r>
    </w:p>
    <w:p w:rsidR="005E5420" w:rsidRPr="00E4109A" w:rsidRDefault="00097A46" w:rsidP="00E4109A">
      <w:pPr>
        <w:tabs>
          <w:tab w:val="left" w:pos="73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711437">
        <w:rPr>
          <w:sz w:val="22"/>
          <w:szCs w:val="22"/>
          <w:lang w:val="sr-Cyrl-RS"/>
        </w:rPr>
        <w:t>д</w:t>
      </w:r>
      <w:r w:rsidR="001E1398" w:rsidRPr="00E4109A">
        <w:rPr>
          <w:sz w:val="22"/>
          <w:szCs w:val="22"/>
          <w:lang w:val="sr-Cyrl-RS"/>
        </w:rPr>
        <w:t>атум:</w:t>
      </w:r>
    </w:p>
    <w:p w:rsidR="004A64D7" w:rsidRPr="00E4109A" w:rsidRDefault="001E1398" w:rsidP="005C6E0F">
      <w:pPr>
        <w:spacing w:before="4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 xml:space="preserve">УГОВОР О </w:t>
      </w:r>
      <w:r w:rsidR="008B613D" w:rsidRPr="00E4109A">
        <w:rPr>
          <w:b/>
          <w:sz w:val="22"/>
          <w:szCs w:val="22"/>
          <w:lang w:val="sr-Cyrl-CS"/>
        </w:rPr>
        <w:t>ДЕЛУ</w:t>
      </w:r>
      <w:bookmarkStart w:id="0" w:name="_GoBack"/>
      <w:bookmarkEnd w:id="0"/>
    </w:p>
    <w:p w:rsidR="001E1398" w:rsidRPr="00E4109A" w:rsidRDefault="001E1398" w:rsidP="005C6E0F">
      <w:pPr>
        <w:spacing w:before="24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закључен дана ______________ у Београду, између</w:t>
      </w:r>
    </w:p>
    <w:p w:rsidR="001E1398" w:rsidRPr="00E4109A" w:rsidRDefault="001E1398" w:rsidP="00E4109A">
      <w:pPr>
        <w:rPr>
          <w:sz w:val="22"/>
          <w:szCs w:val="22"/>
          <w:lang w:val="sr-Cyrl-CS"/>
        </w:rPr>
      </w:pPr>
    </w:p>
    <w:p w:rsidR="001E1398" w:rsidRPr="00E4109A" w:rsidRDefault="00AA68EF" w:rsidP="00711437">
      <w:pPr>
        <w:rPr>
          <w:sz w:val="22"/>
          <w:szCs w:val="22"/>
          <w:lang w:val="sr-Latn-CS"/>
        </w:rPr>
      </w:pPr>
      <w:r w:rsidRPr="00E4109A">
        <w:rPr>
          <w:sz w:val="22"/>
          <w:szCs w:val="22"/>
          <w:lang w:val="sr-Cyrl-CS"/>
        </w:rPr>
        <w:t xml:space="preserve">Универзитета уметности у Београду, Косанчићев </w:t>
      </w:r>
      <w:r w:rsidR="006C36A3" w:rsidRPr="00E4109A">
        <w:rPr>
          <w:sz w:val="22"/>
          <w:szCs w:val="22"/>
          <w:lang w:val="sr-Cyrl-CS"/>
        </w:rPr>
        <w:t xml:space="preserve">венац 29, </w:t>
      </w:r>
      <w:r w:rsidR="001E1398" w:rsidRPr="00E4109A">
        <w:rPr>
          <w:sz w:val="22"/>
          <w:szCs w:val="22"/>
          <w:lang w:val="sr-Cyrl-CS"/>
        </w:rPr>
        <w:t xml:space="preserve">Београд, ПИБ: 100062526, МБ: 07003188, </w:t>
      </w:r>
      <w:r w:rsidR="006C36A3" w:rsidRPr="00E4109A">
        <w:rPr>
          <w:sz w:val="22"/>
          <w:szCs w:val="22"/>
          <w:lang w:val="sr-Cyrl-CS"/>
        </w:rPr>
        <w:t xml:space="preserve">кога заступа ректор </w:t>
      </w:r>
      <w:r w:rsidR="001E1398" w:rsidRPr="00E4109A">
        <w:rPr>
          <w:sz w:val="22"/>
          <w:szCs w:val="22"/>
          <w:lang w:val="sr-Cyrl-CS"/>
        </w:rPr>
        <w:t>проф. др.ум Милета Продановић, ректор (у даљем тексту: Универзитет)</w:t>
      </w:r>
    </w:p>
    <w:p w:rsidR="001E1398" w:rsidRPr="00E4109A" w:rsidRDefault="001E1398" w:rsidP="001E1398">
      <w:pPr>
        <w:ind w:left="45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и</w:t>
      </w:r>
    </w:p>
    <w:p w:rsidR="00AA68EF" w:rsidRPr="00E4109A" w:rsidRDefault="00EF794A" w:rsidP="00711437">
      <w:pPr>
        <w:rPr>
          <w:sz w:val="22"/>
          <w:szCs w:val="22"/>
          <w:lang w:val="sr-Latn-CS"/>
        </w:rPr>
      </w:pPr>
      <w:sdt>
        <w:sdtPr>
          <w:rPr>
            <w:rStyle w:val="Style1"/>
          </w:rPr>
          <w:id w:val="-1714258538"/>
          <w:lock w:val="sdtLocked"/>
          <w:placeholder>
            <w:docPart w:val="51704DE428BB4591B81CF4DFF574F8FA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титула, име и презиме</w:t>
          </w:r>
        </w:sdtContent>
      </w:sdt>
      <w:r w:rsidR="001E1398" w:rsidRPr="00E4109A">
        <w:rPr>
          <w:sz w:val="22"/>
          <w:szCs w:val="22"/>
          <w:lang w:val="sr-Cyrl-CS"/>
        </w:rPr>
        <w:t>, ЈМБГ:</w:t>
      </w:r>
      <w:sdt>
        <w:sdtPr>
          <w:rPr>
            <w:rStyle w:val="Style1"/>
          </w:rPr>
          <w:id w:val="2034378860"/>
          <w:lock w:val="sdtLocked"/>
          <w:placeholder>
            <w:docPart w:val="D3947567FE5E4DF6AC8C4538BB8D66D5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матични број</w:t>
          </w:r>
        </w:sdtContent>
      </w:sdt>
      <w:r w:rsidR="001E1398" w:rsidRPr="00E4109A">
        <w:rPr>
          <w:sz w:val="22"/>
          <w:szCs w:val="22"/>
          <w:lang w:val="sr-Cyrl-CS"/>
        </w:rPr>
        <w:t>, степен стручне спреме:</w:t>
      </w:r>
      <w:sdt>
        <w:sdtPr>
          <w:rPr>
            <w:rStyle w:val="Style1"/>
          </w:rPr>
          <w:id w:val="774218487"/>
          <w:placeholder>
            <w:docPart w:val="E734D972463A427493852D865301A010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одабр</w:t>
          </w:r>
          <w:r w:rsidR="009831DB">
            <w:rPr>
              <w:color w:val="FF0000"/>
              <w:sz w:val="22"/>
              <w:szCs w:val="22"/>
              <w:lang w:val="sr-Cyrl-CS"/>
            </w:rPr>
            <w:t xml:space="preserve">ати </w:t>
          </w:r>
          <w:r w:rsidR="009831DB" w:rsidRPr="00E4109A">
            <w:rPr>
              <w:color w:val="FF0000"/>
              <w:sz w:val="22"/>
              <w:szCs w:val="22"/>
              <w:lang w:val="sr-Cyrl-CS"/>
            </w:rPr>
            <w:t>степен сс</w:t>
          </w:r>
        </w:sdtContent>
      </w:sdt>
      <w:r w:rsidR="001E1398" w:rsidRPr="00E4109A">
        <w:rPr>
          <w:sz w:val="22"/>
          <w:szCs w:val="22"/>
          <w:lang w:val="sr-Cyrl-CS"/>
        </w:rPr>
        <w:t>, запослен на</w:t>
      </w:r>
      <w:r w:rsidR="001E1398" w:rsidRPr="00E4109A">
        <w:rPr>
          <w:color w:val="FF0000"/>
          <w:sz w:val="22"/>
          <w:szCs w:val="22"/>
          <w:lang w:val="sr-Cyrl-CS"/>
        </w:rPr>
        <w:t xml:space="preserve"> </w:t>
      </w:r>
      <w:sdt>
        <w:sdtPr>
          <w:rPr>
            <w:rStyle w:val="Style1"/>
          </w:rPr>
          <w:id w:val="-1170489318"/>
          <w:lock w:val="sdtLocked"/>
          <w:placeholder>
            <w:docPart w:val="10F7981F177241D5B0038F6532BFB290"/>
          </w:placeholder>
          <w:showingPlcHdr/>
        </w:sdtPr>
        <w:sdtEndPr>
          <w:rPr>
            <w:rStyle w:val="DefaultParagraphFont"/>
            <w:color w:val="FF0000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назив установе и адресу</w:t>
          </w:r>
        </w:sdtContent>
      </w:sdt>
      <w:r w:rsidR="001E1398" w:rsidRPr="00E4109A">
        <w:rPr>
          <w:sz w:val="22"/>
          <w:szCs w:val="22"/>
          <w:lang w:val="sr-Cyrl-CS"/>
        </w:rPr>
        <w:t>( у даљем тексту: Извршилац)</w:t>
      </w:r>
    </w:p>
    <w:p w:rsidR="00E73329" w:rsidRPr="00E4109A" w:rsidRDefault="001E1398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Дело</w:t>
      </w:r>
    </w:p>
    <w:p w:rsidR="00E73329" w:rsidRPr="00E4109A" w:rsidRDefault="00E73329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1.</w:t>
      </w:r>
    </w:p>
    <w:p w:rsidR="001E1398" w:rsidRPr="00E4109A" w:rsidRDefault="001E1398" w:rsidP="005C6E0F">
      <w:pPr>
        <w:spacing w:before="8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Извршилац се обавезује да у својству</w:t>
      </w:r>
      <w:r w:rsidR="00EC49B7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val="sr-Cyrl-CS"/>
          </w:rPr>
          <w:id w:val="-207422485"/>
          <w:lock w:val="sdtLocked"/>
          <w:placeholder>
            <w:docPart w:val="393295A417E4455D9FF222B5EDA918F7"/>
          </w:placeholder>
          <w:showingPlcHdr/>
        </w:sdtPr>
        <w:sdtEndPr/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својство и позицију на пројекту</w:t>
          </w:r>
        </w:sdtContent>
      </w:sdt>
      <w:r w:rsidRPr="00E4109A">
        <w:rPr>
          <w:sz w:val="22"/>
          <w:szCs w:val="22"/>
          <w:lang w:val="sr-Cyrl-CS"/>
        </w:rPr>
        <w:t xml:space="preserve">, према Одлуци </w:t>
      </w:r>
      <w:r w:rsidR="003E22F2" w:rsidRPr="00E4109A">
        <w:rPr>
          <w:sz w:val="22"/>
          <w:szCs w:val="22"/>
          <w:lang w:val="sr-Cyrl-CS"/>
        </w:rPr>
        <w:t xml:space="preserve">број </w:t>
      </w:r>
      <w:sdt>
        <w:sdtPr>
          <w:rPr>
            <w:rStyle w:val="Style1"/>
          </w:rPr>
          <w:id w:val="652257036"/>
          <w:lock w:val="sdtLocked"/>
          <w:placeholder>
            <w:docPart w:val="EB7678D585AA4E1EB1937D18F2DD5FDB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број одлуке и датум завођења</w:t>
          </w:r>
        </w:sdtContent>
      </w:sdt>
      <w:r w:rsidR="00EC49B7">
        <w:rPr>
          <w:sz w:val="22"/>
          <w:szCs w:val="22"/>
        </w:rPr>
        <w:t xml:space="preserve"> </w:t>
      </w:r>
      <w:r w:rsidRPr="00E4109A">
        <w:rPr>
          <w:sz w:val="22"/>
          <w:szCs w:val="22"/>
          <w:lang w:val="sr-Cyrl-CS"/>
        </w:rPr>
        <w:t>о именовању руково</w:t>
      </w:r>
      <w:r w:rsidR="003E22F2" w:rsidRPr="00E4109A">
        <w:rPr>
          <w:sz w:val="22"/>
          <w:szCs w:val="22"/>
          <w:lang w:val="sr-Cyrl-CS"/>
        </w:rPr>
        <w:t xml:space="preserve">диоца и чланова тима на Пројекту </w:t>
      </w:r>
      <w:sdt>
        <w:sdtPr>
          <w:rPr>
            <w:rStyle w:val="Style1"/>
          </w:rPr>
          <w:id w:val="971870261"/>
          <w:lock w:val="sdtLocked"/>
          <w:placeholder>
            <w:docPart w:val="D27A618067A9422FA9EA3E0E2F3A5312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>
            <w:rPr>
              <w:color w:val="FF0000"/>
              <w:sz w:val="22"/>
              <w:szCs w:val="22"/>
              <w:lang w:val="sr-Cyrl-CS"/>
            </w:rPr>
            <w:t>унети назив пројекта</w:t>
          </w:r>
        </w:sdtContent>
      </w:sdt>
      <w:r w:rsidR="00EC49B7">
        <w:rPr>
          <w:sz w:val="22"/>
          <w:szCs w:val="22"/>
        </w:rPr>
        <w:t xml:space="preserve"> </w:t>
      </w:r>
      <w:r w:rsidR="003E22F2" w:rsidRPr="00E4109A">
        <w:rPr>
          <w:sz w:val="22"/>
          <w:szCs w:val="22"/>
          <w:lang w:val="sr-Cyrl-CS"/>
        </w:rPr>
        <w:t>чији је носилац Универзитет, (у даљем тексту: Пројекат), а у свему према правилима Пројекта, реализује следеће пројектне задатке:</w:t>
      </w:r>
    </w:p>
    <w:p w:rsidR="009831DB" w:rsidRDefault="00EF794A" w:rsidP="00E4109A">
      <w:pPr>
        <w:spacing w:before="120"/>
        <w:jc w:val="both"/>
        <w:rPr>
          <w:sz w:val="22"/>
          <w:szCs w:val="22"/>
          <w:lang w:val="sr-Cyrl-CS"/>
        </w:rPr>
      </w:pPr>
      <w:sdt>
        <w:sdtPr>
          <w:rPr>
            <w:rStyle w:val="Style1"/>
          </w:rPr>
          <w:id w:val="-549995692"/>
          <w:lock w:val="sdtLocked"/>
          <w:placeholder>
            <w:docPart w:val="A0C1DDEB128C4155B496ACD95E456713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210E39">
            <w:rPr>
              <w:color w:val="FF0000"/>
              <w:sz w:val="22"/>
              <w:szCs w:val="22"/>
              <w:lang w:val="sr-Cyrl-CS"/>
            </w:rPr>
            <w:t>Унети број радног пакета и кратак опис активности у оквиру истог</w:t>
          </w:r>
        </w:sdtContent>
      </w:sdt>
    </w:p>
    <w:p w:rsidR="003E22F2" w:rsidRPr="00E4109A" w:rsidRDefault="003E22F2" w:rsidP="005C6E0F">
      <w:pPr>
        <w:spacing w:before="8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Пројектни задаци из претходног става овог члана, детаљно су описани у Плану и програму рада на пројекту, који чини саставни део овог Уговора.</w:t>
      </w:r>
    </w:p>
    <w:p w:rsidR="00E73329" w:rsidRPr="00E4109A" w:rsidRDefault="00E73329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2.</w:t>
      </w:r>
    </w:p>
    <w:p w:rsidR="009D6B8A" w:rsidRPr="00E4109A" w:rsidRDefault="009D6B8A" w:rsidP="00E4109A">
      <w:pPr>
        <w:spacing w:before="200"/>
        <w:jc w:val="both"/>
        <w:rPr>
          <w:sz w:val="22"/>
          <w:szCs w:val="22"/>
          <w:lang w:val="sr-Cyrl-RS"/>
        </w:rPr>
      </w:pPr>
      <w:r w:rsidRPr="00E4109A">
        <w:rPr>
          <w:sz w:val="22"/>
          <w:szCs w:val="22"/>
          <w:lang w:val="sr-Cyrl-RS"/>
        </w:rPr>
        <w:t>Извршилац ће наведене пројектн</w:t>
      </w:r>
      <w:r w:rsidR="00E4109A">
        <w:rPr>
          <w:sz w:val="22"/>
          <w:szCs w:val="22"/>
          <w:lang w:val="sr-Cyrl-RS"/>
        </w:rPr>
        <w:t xml:space="preserve">е задатке реализовати у период </w:t>
      </w:r>
      <w:r w:rsidRPr="00E4109A">
        <w:rPr>
          <w:sz w:val="22"/>
          <w:szCs w:val="22"/>
          <w:lang w:val="sr-Cyrl-RS"/>
        </w:rPr>
        <w:t xml:space="preserve">од </w:t>
      </w:r>
      <w:sdt>
        <w:sdtPr>
          <w:rPr>
            <w:rStyle w:val="Style1"/>
          </w:rPr>
          <w:id w:val="-1868909951"/>
          <w:lock w:val="sdtLocked"/>
          <w:placeholder>
            <w:docPart w:val="F1E2703EDE924645ADC8CF65E5CDDC72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2"/>
            <w:lang w:val="sr-Cyrl-R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RS"/>
            </w:rPr>
            <w:t>унети датум</w:t>
          </w:r>
        </w:sdtContent>
      </w:sdt>
      <w:r w:rsidR="00EC49B7">
        <w:rPr>
          <w:sz w:val="22"/>
          <w:szCs w:val="22"/>
        </w:rPr>
        <w:t xml:space="preserve"> </w:t>
      </w:r>
      <w:r w:rsidRPr="00E4109A">
        <w:rPr>
          <w:sz w:val="22"/>
          <w:szCs w:val="22"/>
          <w:lang w:val="sr-Cyrl-RS"/>
        </w:rPr>
        <w:t>до</w:t>
      </w:r>
      <w:r w:rsidR="00EC49B7">
        <w:rPr>
          <w:sz w:val="22"/>
          <w:szCs w:val="22"/>
        </w:rPr>
        <w:t xml:space="preserve"> </w:t>
      </w:r>
      <w:sdt>
        <w:sdtPr>
          <w:rPr>
            <w:rStyle w:val="Style1"/>
          </w:rPr>
          <w:id w:val="1263650412"/>
          <w:lock w:val="sdtLocked"/>
          <w:placeholder>
            <w:docPart w:val="83A31D6194FA4D2AB014E26774A418A5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2"/>
            <w:lang w:val="sr-Cyrl-R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RS"/>
            </w:rPr>
            <w:t>унети датум</w:t>
          </w:r>
        </w:sdtContent>
      </w:sdt>
      <w:r w:rsidRPr="00E4109A">
        <w:rPr>
          <w:sz w:val="22"/>
          <w:szCs w:val="22"/>
          <w:lang w:val="sr-Cyrl-RS"/>
        </w:rPr>
        <w:t>, а у складу са планоми програмом рада на пројекту.</w:t>
      </w:r>
    </w:p>
    <w:p w:rsidR="009D6B8A" w:rsidRPr="00E4109A" w:rsidRDefault="009D6B8A" w:rsidP="005C6E0F">
      <w:pPr>
        <w:spacing w:before="80"/>
        <w:jc w:val="both"/>
        <w:rPr>
          <w:sz w:val="22"/>
          <w:szCs w:val="22"/>
          <w:lang w:val="sr-Cyrl-RS"/>
        </w:rPr>
      </w:pPr>
      <w:r w:rsidRPr="00E4109A">
        <w:rPr>
          <w:sz w:val="22"/>
          <w:szCs w:val="22"/>
          <w:lang w:val="sr-Cyrl-RS"/>
        </w:rPr>
        <w:t>Извршилац је дужан да Универзитету у року од 15 дана од истека рока из става 1 овог члана достави писани извештај о извршеним пословима који су предмет овог уговора.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RS"/>
        </w:rPr>
      </w:pPr>
      <w:r w:rsidRPr="00E4109A">
        <w:rPr>
          <w:b/>
          <w:sz w:val="22"/>
          <w:szCs w:val="22"/>
          <w:lang w:val="sr-Cyrl-RS"/>
        </w:rPr>
        <w:t>Накнада</w:t>
      </w:r>
    </w:p>
    <w:p w:rsidR="00E73329" w:rsidRPr="00E4109A" w:rsidRDefault="00E73329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3</w:t>
      </w:r>
    </w:p>
    <w:p w:rsidR="006353BD" w:rsidRPr="00E4109A" w:rsidRDefault="006353BD" w:rsidP="005C6E0F">
      <w:pPr>
        <w:spacing w:before="160"/>
        <w:jc w:val="center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Универзитет се обавезује да Извршиоцу на име накнаде за извршене послове наведе</w:t>
      </w:r>
      <w:r w:rsidR="001F05CF">
        <w:rPr>
          <w:sz w:val="22"/>
          <w:szCs w:val="22"/>
          <w:lang w:val="sr-Cyrl-CS"/>
        </w:rPr>
        <w:t>не</w:t>
      </w:r>
      <w:r w:rsidRPr="00E4109A">
        <w:rPr>
          <w:sz w:val="22"/>
          <w:szCs w:val="22"/>
          <w:lang w:val="sr-Cyrl-CS"/>
        </w:rPr>
        <w:t xml:space="preserve"> у члану 1 исплати бруто износ </w:t>
      </w:r>
      <w:sdt>
        <w:sdtPr>
          <w:rPr>
            <w:rStyle w:val="Style1"/>
          </w:rPr>
          <w:id w:val="1285315262"/>
          <w:lock w:val="sdtLocked"/>
          <w:placeholder>
            <w:docPart w:val="EB422D798F604529826F0FC8FA14951F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износ у еврима</w:t>
          </w:r>
        </w:sdtContent>
      </w:sdt>
      <w:r w:rsidR="00EC49B7">
        <w:rPr>
          <w:sz w:val="22"/>
          <w:szCs w:val="22"/>
        </w:rPr>
        <w:t xml:space="preserve"> </w:t>
      </w:r>
      <w:r w:rsidRPr="00E4109A">
        <w:rPr>
          <w:sz w:val="22"/>
          <w:szCs w:val="22"/>
          <w:lang w:val="sr-Cyrl-CS"/>
        </w:rPr>
        <w:t xml:space="preserve">евра, односно бруто износ </w:t>
      </w:r>
      <w:sdt>
        <w:sdtPr>
          <w:rPr>
            <w:rStyle w:val="Style1"/>
          </w:rPr>
          <w:id w:val="2007783955"/>
          <w:lock w:val="sdtLocked"/>
          <w:placeholder>
            <w:docPart w:val="2952C99989074924BAE46F350B76EB8F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износ у динарима</w:t>
          </w:r>
        </w:sdtContent>
      </w:sdt>
      <w:r w:rsidR="00EC49B7">
        <w:rPr>
          <w:sz w:val="22"/>
          <w:szCs w:val="22"/>
        </w:rPr>
        <w:t xml:space="preserve"> </w:t>
      </w:r>
      <w:r w:rsidRPr="00E4109A">
        <w:rPr>
          <w:sz w:val="22"/>
          <w:szCs w:val="22"/>
          <w:lang w:val="sr-Cyrl-CS"/>
        </w:rPr>
        <w:t>динара, обрачунат према курсу пројекта, а у складу са правилима пројекта.</w:t>
      </w:r>
    </w:p>
    <w:p w:rsidR="006353BD" w:rsidRPr="00E4109A" w:rsidRDefault="006353BD" w:rsidP="00E4109A">
      <w:pPr>
        <w:spacing w:before="12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 xml:space="preserve">Накнада ће бити уплаћена у року од 15 дана од дана подношења извештаја о успешној реализацији пројектног задатка, на рачун Извршиоца </w:t>
      </w:r>
      <w:sdt>
        <w:sdtPr>
          <w:rPr>
            <w:rStyle w:val="Style1"/>
          </w:rPr>
          <w:id w:val="1962542909"/>
          <w:lock w:val="sdtLocked"/>
          <w:placeholder>
            <w:docPart w:val="C7303E7E00434CCB8FE20122D0F0E8D4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210E39">
            <w:rPr>
              <w:color w:val="FF0000"/>
              <w:sz w:val="22"/>
              <w:szCs w:val="22"/>
              <w:lang w:val="sr-Cyrl-CS"/>
            </w:rPr>
            <w:t>унети број рачуна, назив банке</w:t>
          </w:r>
        </w:sdtContent>
      </w:sdt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lastRenderedPageBreak/>
        <w:t>Једнострани раскид уговора и накнада штете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4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Уколико Извршилац не изврши пројектни задатак у складу са Планом и програмом рада на Пројекту, Универзитет може једнострано раскинути уговор, без обавезе исплате уговорене накнаде из члана 3 овог Уговора.</w:t>
      </w:r>
    </w:p>
    <w:p w:rsidR="006353BD" w:rsidRPr="00E4109A" w:rsidRDefault="006353BD" w:rsidP="005C6E0F">
      <w:pPr>
        <w:spacing w:before="8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Извршилац је дужан да Универзитету надокнади штету која настане услед неиспуњења или неуредног испуњења уговорне обавезе, а у свему у складу са динамиком Пројекта.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Завршне одредбе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5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На све што овим Уговором није предвиђено примењују се одредбе Закона о облигационим односима.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6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Овај Уговор се сматра закљученим даном потписивања и када га својим потписом одобри руководилац пројекта.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7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Уговорне стране ће евентуална спорна питања решавати договором, а уколико то не буде могуће, уговарају надлежност стварно надлежног суда у Београду.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8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Уговорне стране су сагласне да одредбе овог Уговора могу изменити или допунити анексом Уговора у писаној форми.</w:t>
      </w:r>
    </w:p>
    <w:p w:rsidR="006353BD" w:rsidRPr="00E4109A" w:rsidRDefault="006353BD" w:rsidP="005C6E0F">
      <w:pPr>
        <w:spacing w:before="16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Члан 9</w:t>
      </w:r>
    </w:p>
    <w:p w:rsidR="006353BD" w:rsidRPr="00E4109A" w:rsidRDefault="006353BD" w:rsidP="00E4109A">
      <w:pPr>
        <w:spacing w:before="200"/>
        <w:jc w:val="both"/>
        <w:rPr>
          <w:sz w:val="22"/>
          <w:szCs w:val="22"/>
          <w:lang w:val="sr-Cyrl-CS"/>
        </w:rPr>
      </w:pPr>
      <w:r w:rsidRPr="00E4109A">
        <w:rPr>
          <w:sz w:val="22"/>
          <w:szCs w:val="22"/>
          <w:lang w:val="sr-Cyrl-CS"/>
        </w:rPr>
        <w:t>Овај уговор је сачињен у 4 (четири) истоветна примерка, од којих 3 (три) примерка задржава Универзитет, а 1 (један) примерак Извршилац.</w:t>
      </w:r>
    </w:p>
    <w:p w:rsidR="006353BD" w:rsidRPr="00E4109A" w:rsidRDefault="006353BD" w:rsidP="005C6E0F">
      <w:pPr>
        <w:tabs>
          <w:tab w:val="left" w:pos="6210"/>
        </w:tabs>
        <w:spacing w:before="600" w:after="480"/>
        <w:jc w:val="both"/>
        <w:rPr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За Универзитет уметности у Београду</w:t>
      </w:r>
      <w:r w:rsidR="00E4109A" w:rsidRPr="00E4109A">
        <w:rPr>
          <w:sz w:val="22"/>
          <w:szCs w:val="22"/>
          <w:lang w:val="sr-Cyrl-CS"/>
        </w:rPr>
        <w:tab/>
      </w:r>
      <w:r w:rsidRPr="00E4109A">
        <w:rPr>
          <w:b/>
          <w:sz w:val="22"/>
          <w:szCs w:val="22"/>
          <w:lang w:val="sr-Cyrl-CS"/>
        </w:rPr>
        <w:t>Извршилац</w:t>
      </w:r>
    </w:p>
    <w:p w:rsidR="006353BD" w:rsidRPr="00E4109A" w:rsidRDefault="00711437" w:rsidP="006353BD">
      <w:pPr>
        <w:tabs>
          <w:tab w:val="left" w:pos="55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проф. др </w:t>
      </w:r>
      <w:r w:rsidR="006353BD" w:rsidRPr="00E4109A">
        <w:rPr>
          <w:sz w:val="22"/>
          <w:szCs w:val="22"/>
          <w:lang w:val="sr-Cyrl-CS"/>
        </w:rPr>
        <w:t>ум</w:t>
      </w:r>
      <w:r>
        <w:rPr>
          <w:sz w:val="22"/>
          <w:szCs w:val="22"/>
          <w:lang w:val="sr-Cyrl-CS"/>
        </w:rPr>
        <w:t>.</w:t>
      </w:r>
      <w:r w:rsidR="006353BD" w:rsidRPr="00E4109A">
        <w:rPr>
          <w:sz w:val="22"/>
          <w:szCs w:val="22"/>
          <w:lang w:val="sr-Cyrl-CS"/>
        </w:rPr>
        <w:t xml:space="preserve"> Милета Продановић</w:t>
      </w:r>
      <w:r w:rsidR="006353BD" w:rsidRPr="00E4109A">
        <w:rPr>
          <w:sz w:val="22"/>
          <w:szCs w:val="22"/>
          <w:lang w:val="sr-Cyrl-CS"/>
        </w:rPr>
        <w:tab/>
      </w:r>
      <w:sdt>
        <w:sdtPr>
          <w:rPr>
            <w:rStyle w:val="Style1"/>
          </w:rPr>
          <w:id w:val="454844649"/>
          <w:lock w:val="sdtLocked"/>
          <w:placeholder>
            <w:docPart w:val="F2B8270885FA4248BDBA1A7D858E3E13"/>
          </w:placeholder>
          <w:showingPlcHdr/>
        </w:sdtPr>
        <w:sdtEndPr>
          <w:rPr>
            <w:rStyle w:val="DefaultParagraphFont"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sdtContent>
      </w:sdt>
    </w:p>
    <w:p w:rsidR="009831DB" w:rsidRDefault="006353BD" w:rsidP="005C6E0F">
      <w:pPr>
        <w:tabs>
          <w:tab w:val="left" w:pos="5580"/>
        </w:tabs>
        <w:spacing w:before="480" w:after="480"/>
        <w:jc w:val="center"/>
        <w:rPr>
          <w:b/>
          <w:sz w:val="22"/>
          <w:szCs w:val="22"/>
          <w:lang w:val="sr-Cyrl-CS"/>
        </w:rPr>
      </w:pPr>
      <w:r w:rsidRPr="00E4109A">
        <w:rPr>
          <w:b/>
          <w:sz w:val="22"/>
          <w:szCs w:val="22"/>
          <w:lang w:val="sr-Cyrl-CS"/>
        </w:rPr>
        <w:t>Руководилац пројекта</w:t>
      </w:r>
    </w:p>
    <w:p w:rsidR="006353BD" w:rsidRDefault="00EF794A" w:rsidP="005C6E0F">
      <w:pPr>
        <w:tabs>
          <w:tab w:val="left" w:pos="5580"/>
        </w:tabs>
        <w:spacing w:before="240"/>
        <w:jc w:val="center"/>
        <w:rPr>
          <w:b/>
          <w:sz w:val="22"/>
          <w:szCs w:val="22"/>
          <w:lang w:val="sr-Cyrl-CS"/>
        </w:rPr>
      </w:pPr>
      <w:sdt>
        <w:sdtPr>
          <w:rPr>
            <w:rStyle w:val="Style1"/>
          </w:rPr>
          <w:id w:val="412671076"/>
          <w:lock w:val="sdtLocked"/>
          <w:placeholder>
            <w:docPart w:val="1E943B0EBB84494A8A86452AD1515D66"/>
          </w:placeholder>
          <w:showingPlcHdr/>
        </w:sdtPr>
        <w:sdtEndPr>
          <w:rPr>
            <w:rStyle w:val="DefaultParagraphFont"/>
            <w:b/>
            <w:sz w:val="20"/>
            <w:szCs w:val="22"/>
            <w:lang w:val="sr-Cyrl-CS"/>
          </w:rPr>
        </w:sdtEndPr>
        <w:sdtContent>
          <w:r w:rsidR="009831DB" w:rsidRPr="00E4109A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sdtContent>
      </w:sdt>
    </w:p>
    <w:sectPr w:rsidR="006353BD" w:rsidSect="00A53427">
      <w:headerReference w:type="default" r:id="rId8"/>
      <w:pgSz w:w="12240" w:h="15840"/>
      <w:pgMar w:top="1440" w:right="1531" w:bottom="1440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4A" w:rsidRDefault="00EF794A">
      <w:r>
        <w:separator/>
      </w:r>
    </w:p>
  </w:endnote>
  <w:endnote w:type="continuationSeparator" w:id="0">
    <w:p w:rsidR="00EF794A" w:rsidRDefault="00EF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4A" w:rsidRDefault="00EF794A">
      <w:r>
        <w:separator/>
      </w:r>
    </w:p>
  </w:footnote>
  <w:footnote w:type="continuationSeparator" w:id="0">
    <w:p w:rsidR="00EF794A" w:rsidRDefault="00EF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387"/>
      <w:gridCol w:w="2333"/>
      <w:gridCol w:w="3288"/>
    </w:tblGrid>
    <w:tr w:rsidR="00952CFE" w:rsidRPr="00952CFE">
      <w:trPr>
        <w:trHeight w:val="1548"/>
        <w:jc w:val="center"/>
      </w:trPr>
      <w:tc>
        <w:tcPr>
          <w:tcW w:w="3563" w:type="dxa"/>
        </w:tcPr>
        <w:p w:rsidR="00952CFE" w:rsidRPr="0009370F" w:rsidRDefault="00952CFE" w:rsidP="00206E63">
          <w:pPr>
            <w:pStyle w:val="BodyText"/>
            <w:rPr>
              <w:rFonts w:ascii="Cambria" w:hAnsi="Cambria" w:cs="Arial"/>
              <w:b w:val="0"/>
              <w:sz w:val="18"/>
              <w:szCs w:val="18"/>
            </w:rPr>
          </w:pPr>
        </w:p>
        <w:p w:rsidR="00952CFE" w:rsidRPr="0009370F" w:rsidRDefault="00952CFE" w:rsidP="00206E63">
          <w:pPr>
            <w:pStyle w:val="BodyText"/>
            <w:rPr>
              <w:rFonts w:ascii="Cambria" w:hAnsi="Cambria" w:cs="Arial"/>
              <w:b w:val="0"/>
              <w:sz w:val="18"/>
              <w:szCs w:val="18"/>
              <w:lang w:val="ru-RU"/>
            </w:rPr>
          </w:pPr>
          <w:r w:rsidRPr="0009370F">
            <w:rPr>
              <w:rFonts w:ascii="Cambria" w:hAnsi="Cambria" w:cs="Arial"/>
              <w:b w:val="0"/>
              <w:sz w:val="18"/>
              <w:szCs w:val="18"/>
            </w:rPr>
            <w:t>УНИВЕРЗИТЕТ УМЕТНОСТИ</w:t>
          </w:r>
          <w:r w:rsidR="0009370F">
            <w:rPr>
              <w:rFonts w:ascii="Cambria" w:hAnsi="Cambria" w:cs="Arial"/>
              <w:b w:val="0"/>
              <w:sz w:val="18"/>
              <w:szCs w:val="18"/>
              <w:lang w:val="sr-Latn-RS"/>
            </w:rPr>
            <w:t xml:space="preserve"> </w:t>
          </w:r>
          <w:r w:rsidRPr="0009370F">
            <w:rPr>
              <w:rFonts w:ascii="Cambria" w:hAnsi="Cambria" w:cs="Arial"/>
              <w:b w:val="0"/>
              <w:sz w:val="18"/>
              <w:szCs w:val="18"/>
            </w:rPr>
            <w:t>У БЕОГРАДУ</w:t>
          </w:r>
        </w:p>
        <w:p w:rsidR="0009370F" w:rsidRDefault="0009370F" w:rsidP="00206E63">
          <w:pPr>
            <w:pStyle w:val="BodyText"/>
            <w:rPr>
              <w:rFonts w:ascii="Cambria" w:hAnsi="Cambria" w:cs="Arial"/>
              <w:b w:val="0"/>
              <w:sz w:val="18"/>
              <w:szCs w:val="18"/>
            </w:rPr>
          </w:pPr>
          <w:proofErr w:type="spellStart"/>
          <w:r>
            <w:rPr>
              <w:rFonts w:ascii="Cambria" w:hAnsi="Cambria" w:cs="Arial"/>
              <w:b w:val="0"/>
              <w:sz w:val="18"/>
              <w:szCs w:val="18"/>
            </w:rPr>
            <w:t>Ректорат</w:t>
          </w:r>
          <w:proofErr w:type="spellEnd"/>
        </w:p>
        <w:p w:rsidR="00952CFE" w:rsidRPr="0009370F" w:rsidRDefault="00952CFE" w:rsidP="00206E63">
          <w:pPr>
            <w:pStyle w:val="BodyText"/>
            <w:rPr>
              <w:rFonts w:ascii="Cambria" w:hAnsi="Cambria" w:cs="Arial"/>
              <w:b w:val="0"/>
              <w:sz w:val="18"/>
              <w:szCs w:val="18"/>
            </w:rPr>
          </w:pPr>
          <w:proofErr w:type="spellStart"/>
          <w:r w:rsidRPr="0009370F">
            <w:rPr>
              <w:rFonts w:ascii="Cambria" w:hAnsi="Cambria" w:cs="Arial"/>
              <w:b w:val="0"/>
              <w:sz w:val="18"/>
              <w:szCs w:val="18"/>
            </w:rPr>
            <w:t>Косанчићев</w:t>
          </w:r>
          <w:proofErr w:type="spellEnd"/>
          <w:r w:rsidRPr="0009370F">
            <w:rPr>
              <w:rFonts w:ascii="Cambria" w:hAnsi="Cambria" w:cs="Arial"/>
              <w:b w:val="0"/>
              <w:sz w:val="18"/>
              <w:szCs w:val="18"/>
            </w:rPr>
            <w:t xml:space="preserve"> </w:t>
          </w:r>
          <w:proofErr w:type="spellStart"/>
          <w:r w:rsidRPr="0009370F">
            <w:rPr>
              <w:rFonts w:ascii="Cambria" w:hAnsi="Cambria" w:cs="Arial"/>
              <w:b w:val="0"/>
              <w:sz w:val="18"/>
              <w:szCs w:val="18"/>
            </w:rPr>
            <w:t>венац</w:t>
          </w:r>
          <w:proofErr w:type="spellEnd"/>
          <w:r w:rsidRPr="0009370F">
            <w:rPr>
              <w:rFonts w:ascii="Cambria" w:hAnsi="Cambria" w:cs="Arial"/>
              <w:b w:val="0"/>
              <w:sz w:val="18"/>
              <w:szCs w:val="18"/>
            </w:rPr>
            <w:t xml:space="preserve"> 29</w:t>
          </w:r>
          <w:r w:rsidR="0009370F">
            <w:rPr>
              <w:rFonts w:ascii="Cambria" w:hAnsi="Cambria" w:cs="Arial"/>
              <w:b w:val="0"/>
              <w:sz w:val="18"/>
              <w:szCs w:val="18"/>
            </w:rPr>
            <w:t>, 11</w:t>
          </w:r>
          <w:r w:rsidRPr="0009370F">
            <w:rPr>
              <w:rFonts w:ascii="Cambria" w:hAnsi="Cambria" w:cs="Arial"/>
              <w:b w:val="0"/>
              <w:sz w:val="18"/>
              <w:szCs w:val="18"/>
            </w:rPr>
            <w:t xml:space="preserve">000 </w:t>
          </w:r>
          <w:proofErr w:type="spellStart"/>
          <w:r w:rsidRPr="0009370F">
            <w:rPr>
              <w:rFonts w:ascii="Cambria" w:hAnsi="Cambria" w:cs="Arial"/>
              <w:b w:val="0"/>
              <w:sz w:val="18"/>
              <w:szCs w:val="18"/>
            </w:rPr>
            <w:t>Београд</w:t>
          </w:r>
          <w:proofErr w:type="spellEnd"/>
        </w:p>
        <w:p w:rsidR="00952CFE" w:rsidRPr="0009370F" w:rsidRDefault="00952CFE" w:rsidP="00206E63">
          <w:pPr>
            <w:rPr>
              <w:rFonts w:ascii="Cambria" w:hAnsi="Cambria" w:cs="Arial"/>
              <w:sz w:val="18"/>
              <w:szCs w:val="18"/>
            </w:rPr>
          </w:pPr>
          <w:r w:rsidRPr="0009370F">
            <w:rPr>
              <w:rFonts w:ascii="Cambria" w:hAnsi="Cambria" w:cs="Arial"/>
              <w:sz w:val="18"/>
              <w:szCs w:val="18"/>
            </w:rPr>
            <w:t>т</w:t>
          </w: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>.</w:t>
          </w:r>
          <w:r w:rsidRPr="0009370F">
            <w:rPr>
              <w:rFonts w:ascii="Cambria" w:hAnsi="Cambria" w:cs="Arial"/>
              <w:sz w:val="18"/>
              <w:szCs w:val="18"/>
            </w:rPr>
            <w:t xml:space="preserve"> 011/</w:t>
          </w: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>2</w:t>
          </w:r>
          <w:r w:rsidRPr="0009370F">
            <w:rPr>
              <w:rFonts w:ascii="Cambria" w:hAnsi="Cambria" w:cs="Arial"/>
              <w:sz w:val="18"/>
              <w:szCs w:val="18"/>
            </w:rPr>
            <w:t>625-166  ф</w:t>
          </w: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>.</w:t>
          </w:r>
          <w:r w:rsidRPr="0009370F">
            <w:rPr>
              <w:rFonts w:ascii="Cambria" w:hAnsi="Cambria" w:cs="Arial"/>
              <w:sz w:val="18"/>
              <w:szCs w:val="18"/>
            </w:rPr>
            <w:t xml:space="preserve"> 011/2629-785</w:t>
          </w:r>
        </w:p>
        <w:p w:rsidR="00952CFE" w:rsidRPr="0009370F" w:rsidRDefault="0009370F" w:rsidP="00206E63">
          <w:pPr>
            <w:rPr>
              <w:rFonts w:ascii="Cambria" w:hAnsi="Cambria" w:cs="Arial"/>
              <w:sz w:val="18"/>
              <w:szCs w:val="18"/>
            </w:rPr>
          </w:pPr>
          <w:r>
            <w:rPr>
              <w:rFonts w:ascii="Cambria" w:hAnsi="Cambria" w:cs="Arial"/>
              <w:sz w:val="18"/>
              <w:szCs w:val="18"/>
            </w:rPr>
            <w:t>Е-mail: rektor</w:t>
          </w:r>
          <w:r w:rsidR="00952CFE" w:rsidRPr="0009370F">
            <w:rPr>
              <w:rFonts w:ascii="Cambria" w:hAnsi="Cambria" w:cs="Arial"/>
              <w:sz w:val="18"/>
              <w:szCs w:val="18"/>
            </w:rPr>
            <w:t>@arts.bg.ac.</w:t>
          </w:r>
          <w:r w:rsidR="00952CFE" w:rsidRPr="0009370F">
            <w:rPr>
              <w:rFonts w:ascii="Cambria" w:hAnsi="Cambria" w:cs="Arial"/>
              <w:sz w:val="18"/>
              <w:szCs w:val="18"/>
              <w:lang w:val="sr-Latn-CS"/>
            </w:rPr>
            <w:t>rs</w:t>
          </w:r>
        </w:p>
        <w:p w:rsidR="00952CFE" w:rsidRPr="0009370F" w:rsidRDefault="00952CFE" w:rsidP="00206E63">
          <w:pPr>
            <w:rPr>
              <w:rFonts w:ascii="Cambria" w:hAnsi="Cambria" w:cs="Arial"/>
              <w:sz w:val="18"/>
              <w:szCs w:val="18"/>
            </w:rPr>
          </w:pP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 xml:space="preserve">      </w:t>
          </w:r>
        </w:p>
      </w:tc>
      <w:tc>
        <w:tcPr>
          <w:tcW w:w="2565" w:type="dxa"/>
        </w:tcPr>
        <w:p w:rsidR="00952CFE" w:rsidRPr="0009370F" w:rsidRDefault="00AE4A60" w:rsidP="00206E63">
          <w:pPr>
            <w:jc w:val="center"/>
            <w:rPr>
              <w:rFonts w:ascii="Cambria" w:hAnsi="Cambria" w:cs="Arial"/>
              <w:b/>
              <w:sz w:val="18"/>
              <w:szCs w:val="18"/>
              <w:lang w:val="ru-RU"/>
            </w:rPr>
          </w:pPr>
          <w:r w:rsidRPr="0009370F">
            <w:rPr>
              <w:rFonts w:ascii="Cambria" w:hAnsi="Cambria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10795</wp:posOffset>
                </wp:positionV>
                <wp:extent cx="1085850" cy="995680"/>
                <wp:effectExtent l="0" t="0" r="0" b="0"/>
                <wp:wrapNone/>
                <wp:docPr id="6" name="Picture 6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52CFE" w:rsidRPr="0009370F" w:rsidRDefault="00952CFE" w:rsidP="00206E63">
          <w:pPr>
            <w:rPr>
              <w:rFonts w:ascii="Cambria" w:hAnsi="Cambria" w:cs="Arial"/>
              <w:b/>
              <w:sz w:val="18"/>
              <w:szCs w:val="18"/>
            </w:rPr>
          </w:pPr>
          <w:r w:rsidRPr="0009370F">
            <w:rPr>
              <w:rFonts w:ascii="Cambria" w:hAnsi="Cambria" w:cs="Arial"/>
              <w:b/>
              <w:sz w:val="18"/>
              <w:szCs w:val="18"/>
            </w:rPr>
            <w:t xml:space="preserve">     </w:t>
          </w:r>
        </w:p>
        <w:p w:rsidR="00952CFE" w:rsidRPr="0009370F" w:rsidRDefault="00952CFE" w:rsidP="00206E63">
          <w:pPr>
            <w:rPr>
              <w:rFonts w:ascii="Cambria" w:hAnsi="Cambria" w:cs="Arial"/>
              <w:b/>
              <w:sz w:val="18"/>
              <w:szCs w:val="18"/>
              <w:lang w:val="sr-Latn-CS"/>
            </w:rPr>
          </w:pPr>
          <w:r w:rsidRPr="0009370F">
            <w:rPr>
              <w:rFonts w:ascii="Cambria" w:hAnsi="Cambria" w:cs="Arial"/>
              <w:b/>
              <w:sz w:val="18"/>
              <w:szCs w:val="18"/>
            </w:rPr>
            <w:t xml:space="preserve">            </w:t>
          </w:r>
        </w:p>
      </w:tc>
      <w:tc>
        <w:tcPr>
          <w:tcW w:w="3491" w:type="dxa"/>
        </w:tcPr>
        <w:p w:rsidR="00952CFE" w:rsidRPr="0009370F" w:rsidRDefault="00952CFE" w:rsidP="00206E63">
          <w:pPr>
            <w:rPr>
              <w:rFonts w:ascii="Cambria" w:hAnsi="Cambria" w:cs="Arial"/>
              <w:b/>
              <w:sz w:val="18"/>
              <w:szCs w:val="18"/>
              <w:lang w:val="sr-Latn-CS"/>
            </w:rPr>
          </w:pPr>
        </w:p>
        <w:p w:rsidR="00952CFE" w:rsidRPr="0009370F" w:rsidRDefault="00952CFE" w:rsidP="00206E63">
          <w:pPr>
            <w:rPr>
              <w:rFonts w:ascii="Cambria" w:hAnsi="Cambria" w:cs="Arial"/>
              <w:sz w:val="18"/>
              <w:szCs w:val="18"/>
            </w:rPr>
          </w:pPr>
        </w:p>
        <w:p w:rsidR="00952CFE" w:rsidRPr="0009370F" w:rsidRDefault="00952CFE" w:rsidP="00206E63">
          <w:pPr>
            <w:spacing w:line="240" w:lineRule="exact"/>
            <w:rPr>
              <w:rFonts w:ascii="Cambria" w:hAnsi="Cambria" w:cs="Arial"/>
              <w:sz w:val="18"/>
              <w:szCs w:val="18"/>
              <w:lang w:val="sr-Latn-CS"/>
            </w:rPr>
          </w:pPr>
          <w:r w:rsidRPr="0009370F">
            <w:rPr>
              <w:rFonts w:ascii="Cambria" w:hAnsi="Cambria" w:cs="Arial"/>
              <w:sz w:val="18"/>
              <w:szCs w:val="18"/>
            </w:rPr>
            <w:t>ФАКУЛТЕТ МУЗИЧКЕ УМЕТНОСТИ</w:t>
          </w:r>
        </w:p>
        <w:p w:rsidR="00952CFE" w:rsidRPr="0009370F" w:rsidRDefault="00952CFE" w:rsidP="00206E63">
          <w:pPr>
            <w:spacing w:line="240" w:lineRule="exact"/>
            <w:rPr>
              <w:rFonts w:ascii="Cambria" w:hAnsi="Cambria" w:cs="Arial"/>
              <w:sz w:val="18"/>
              <w:szCs w:val="18"/>
              <w:lang w:val="sr-Latn-CS"/>
            </w:rPr>
          </w:pPr>
          <w:r w:rsidRPr="0009370F">
            <w:rPr>
              <w:rFonts w:ascii="Cambria" w:hAnsi="Cambria" w:cs="Arial"/>
              <w:sz w:val="18"/>
              <w:szCs w:val="18"/>
            </w:rPr>
            <w:t>ФАКУЛТЕТ ЛИКОВНИХ УМЕТНОСТИ</w:t>
          </w:r>
        </w:p>
        <w:p w:rsidR="00952CFE" w:rsidRPr="0009370F" w:rsidRDefault="00952CFE" w:rsidP="00206E63">
          <w:pPr>
            <w:spacing w:line="240" w:lineRule="exact"/>
            <w:rPr>
              <w:rFonts w:ascii="Cambria" w:hAnsi="Cambria" w:cs="Arial"/>
              <w:sz w:val="18"/>
              <w:szCs w:val="18"/>
              <w:lang w:val="sr-Latn-CS"/>
            </w:rPr>
          </w:pPr>
          <w:r w:rsidRPr="0009370F">
            <w:rPr>
              <w:rFonts w:ascii="Cambria" w:hAnsi="Cambria" w:cs="Arial"/>
              <w:sz w:val="18"/>
              <w:szCs w:val="18"/>
            </w:rPr>
            <w:t>ФАКУЛТЕТ</w:t>
          </w: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 xml:space="preserve"> </w:t>
          </w:r>
          <w:r w:rsidRPr="0009370F">
            <w:rPr>
              <w:rFonts w:ascii="Cambria" w:hAnsi="Cambria" w:cs="Arial"/>
              <w:sz w:val="18"/>
              <w:szCs w:val="18"/>
            </w:rPr>
            <w:t>ПРИМЕЊЕНИХ</w:t>
          </w: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 xml:space="preserve"> </w:t>
          </w:r>
          <w:r w:rsidRPr="0009370F">
            <w:rPr>
              <w:rFonts w:ascii="Cambria" w:hAnsi="Cambria" w:cs="Arial"/>
              <w:sz w:val="18"/>
              <w:szCs w:val="18"/>
            </w:rPr>
            <w:t>УМЕТНОСТИ</w:t>
          </w:r>
        </w:p>
        <w:p w:rsidR="00952CFE" w:rsidRPr="0009370F" w:rsidRDefault="00952CFE" w:rsidP="00206E63">
          <w:pPr>
            <w:spacing w:line="240" w:lineRule="exact"/>
            <w:rPr>
              <w:rFonts w:ascii="Cambria" w:hAnsi="Cambria" w:cs="Arial"/>
              <w:sz w:val="18"/>
              <w:szCs w:val="18"/>
              <w:lang w:val="sr-Latn-CS"/>
            </w:rPr>
          </w:pPr>
          <w:r w:rsidRPr="0009370F">
            <w:rPr>
              <w:rFonts w:ascii="Cambria" w:hAnsi="Cambria" w:cs="Arial"/>
              <w:sz w:val="18"/>
              <w:szCs w:val="18"/>
            </w:rPr>
            <w:t>ФАКУЛТЕТ</w:t>
          </w: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 xml:space="preserve"> </w:t>
          </w:r>
          <w:r w:rsidRPr="0009370F">
            <w:rPr>
              <w:rFonts w:ascii="Cambria" w:hAnsi="Cambria" w:cs="Arial"/>
              <w:sz w:val="18"/>
              <w:szCs w:val="18"/>
            </w:rPr>
            <w:t>ДРАМСКИХ</w:t>
          </w:r>
          <w:r w:rsidRPr="0009370F">
            <w:rPr>
              <w:rFonts w:ascii="Cambria" w:hAnsi="Cambria" w:cs="Arial"/>
              <w:sz w:val="18"/>
              <w:szCs w:val="18"/>
              <w:lang w:val="sr-Latn-CS"/>
            </w:rPr>
            <w:t xml:space="preserve"> </w:t>
          </w:r>
          <w:r w:rsidRPr="0009370F">
            <w:rPr>
              <w:rFonts w:ascii="Cambria" w:hAnsi="Cambria" w:cs="Arial"/>
              <w:sz w:val="18"/>
              <w:szCs w:val="18"/>
            </w:rPr>
            <w:t>УМЕТНОСТИ</w:t>
          </w:r>
        </w:p>
        <w:p w:rsidR="00952CFE" w:rsidRPr="0009370F" w:rsidRDefault="00952CFE" w:rsidP="00206E63">
          <w:pPr>
            <w:rPr>
              <w:rFonts w:ascii="Cambria" w:hAnsi="Cambria" w:cs="Arial"/>
              <w:b/>
              <w:sz w:val="18"/>
              <w:szCs w:val="18"/>
              <w:lang w:val="sr-Latn-CS"/>
            </w:rPr>
          </w:pPr>
        </w:p>
      </w:tc>
    </w:tr>
  </w:tbl>
  <w:p w:rsidR="00952CFE" w:rsidRPr="00952CFE" w:rsidRDefault="00952CFE">
    <w:pPr>
      <w:pStyle w:val="Header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169B"/>
    <w:multiLevelType w:val="hybridMultilevel"/>
    <w:tmpl w:val="BFE8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14EC"/>
    <w:multiLevelType w:val="hybridMultilevel"/>
    <w:tmpl w:val="A566CD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DG3NDcyMDQwtLRU0lEKTi0uzszPAykwrAUAhQktkSwAAAA="/>
  </w:docVars>
  <w:rsids>
    <w:rsidRoot w:val="00EC49B7"/>
    <w:rsid w:val="00011408"/>
    <w:rsid w:val="000206E4"/>
    <w:rsid w:val="00064542"/>
    <w:rsid w:val="00091F21"/>
    <w:rsid w:val="0009370F"/>
    <w:rsid w:val="00097A46"/>
    <w:rsid w:val="000A63B8"/>
    <w:rsid w:val="000B2136"/>
    <w:rsid w:val="000F6F47"/>
    <w:rsid w:val="00135FB0"/>
    <w:rsid w:val="001535DA"/>
    <w:rsid w:val="001C78F5"/>
    <w:rsid w:val="001E1398"/>
    <w:rsid w:val="001E3648"/>
    <w:rsid w:val="001F05CF"/>
    <w:rsid w:val="00206E63"/>
    <w:rsid w:val="00210E39"/>
    <w:rsid w:val="00216885"/>
    <w:rsid w:val="00221E52"/>
    <w:rsid w:val="0022792F"/>
    <w:rsid w:val="002375EA"/>
    <w:rsid w:val="00284299"/>
    <w:rsid w:val="002B2B68"/>
    <w:rsid w:val="00343173"/>
    <w:rsid w:val="00367CB8"/>
    <w:rsid w:val="003A7F3A"/>
    <w:rsid w:val="003D0FC2"/>
    <w:rsid w:val="003E22F2"/>
    <w:rsid w:val="004159C5"/>
    <w:rsid w:val="00437810"/>
    <w:rsid w:val="00441B4F"/>
    <w:rsid w:val="0048044C"/>
    <w:rsid w:val="004947C0"/>
    <w:rsid w:val="004A64D7"/>
    <w:rsid w:val="004B7E59"/>
    <w:rsid w:val="00577B53"/>
    <w:rsid w:val="005B0232"/>
    <w:rsid w:val="005C6E0F"/>
    <w:rsid w:val="005E5420"/>
    <w:rsid w:val="0061570B"/>
    <w:rsid w:val="00620BB3"/>
    <w:rsid w:val="006353BD"/>
    <w:rsid w:val="00642B6A"/>
    <w:rsid w:val="006730A4"/>
    <w:rsid w:val="006C36A3"/>
    <w:rsid w:val="006F112B"/>
    <w:rsid w:val="006F231F"/>
    <w:rsid w:val="00711437"/>
    <w:rsid w:val="0072499D"/>
    <w:rsid w:val="00754464"/>
    <w:rsid w:val="007567FA"/>
    <w:rsid w:val="007726CD"/>
    <w:rsid w:val="00774618"/>
    <w:rsid w:val="007A33A9"/>
    <w:rsid w:val="007F6F30"/>
    <w:rsid w:val="00864A6B"/>
    <w:rsid w:val="008B613D"/>
    <w:rsid w:val="008D4DDA"/>
    <w:rsid w:val="008E1558"/>
    <w:rsid w:val="0094423F"/>
    <w:rsid w:val="00952CFE"/>
    <w:rsid w:val="00954048"/>
    <w:rsid w:val="009831DB"/>
    <w:rsid w:val="009C7F27"/>
    <w:rsid w:val="009D6B8A"/>
    <w:rsid w:val="00A14D48"/>
    <w:rsid w:val="00A53427"/>
    <w:rsid w:val="00AA68EF"/>
    <w:rsid w:val="00AE4A60"/>
    <w:rsid w:val="00B14582"/>
    <w:rsid w:val="00B2475C"/>
    <w:rsid w:val="00B66C62"/>
    <w:rsid w:val="00B76713"/>
    <w:rsid w:val="00BD13A6"/>
    <w:rsid w:val="00C21257"/>
    <w:rsid w:val="00C23010"/>
    <w:rsid w:val="00C5223A"/>
    <w:rsid w:val="00C86DCD"/>
    <w:rsid w:val="00CD7C0A"/>
    <w:rsid w:val="00D2049B"/>
    <w:rsid w:val="00D20A48"/>
    <w:rsid w:val="00D505D7"/>
    <w:rsid w:val="00D64259"/>
    <w:rsid w:val="00D70F44"/>
    <w:rsid w:val="00E16A52"/>
    <w:rsid w:val="00E4109A"/>
    <w:rsid w:val="00E52A28"/>
    <w:rsid w:val="00E73329"/>
    <w:rsid w:val="00E92FEF"/>
    <w:rsid w:val="00EA7946"/>
    <w:rsid w:val="00EA7A75"/>
    <w:rsid w:val="00EC49B7"/>
    <w:rsid w:val="00ED4C4C"/>
    <w:rsid w:val="00EF794A"/>
    <w:rsid w:val="00F22A67"/>
    <w:rsid w:val="00F73FA8"/>
    <w:rsid w:val="00F91CD6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E39905-4857-4770-AE76-D888BD30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1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B613D"/>
    <w:pPr>
      <w:tabs>
        <w:tab w:val="left" w:pos="2835"/>
        <w:tab w:val="left" w:pos="3261"/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sid w:val="002B2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C0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831DB"/>
    <w:rPr>
      <w:color w:val="808080"/>
    </w:rPr>
  </w:style>
  <w:style w:type="character" w:customStyle="1" w:styleId="Style1">
    <w:name w:val="Style1"/>
    <w:basedOn w:val="DefaultParagraphFont"/>
    <w:uiPriority w:val="1"/>
    <w:rsid w:val="004159C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esktop\001%20JELENA\006%20DEMUSIS\FORMULARI\HONORARI\UGOVOR%20O%20DEL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704DE428BB4591B81CF4DFF574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A98C-E059-4B92-90E9-13873CAFD9C8}"/>
      </w:docPartPr>
      <w:docPartBody>
        <w:p w:rsidR="00712DFB" w:rsidRDefault="00712DFB" w:rsidP="00712DFB">
          <w:pPr>
            <w:pStyle w:val="51704DE428BB4591B81CF4DFF574F8FA1"/>
          </w:pPr>
          <w:r w:rsidRPr="00E4109A">
            <w:rPr>
              <w:color w:val="FF0000"/>
              <w:sz w:val="22"/>
              <w:szCs w:val="22"/>
              <w:lang w:val="sr-Cyrl-CS"/>
            </w:rPr>
            <w:t>титула, име и презиме</w:t>
          </w:r>
        </w:p>
      </w:docPartBody>
    </w:docPart>
    <w:docPart>
      <w:docPartPr>
        <w:name w:val="D3947567FE5E4DF6AC8C4538BB8D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9761-71D9-4E7E-B144-1481E6805F7A}"/>
      </w:docPartPr>
      <w:docPartBody>
        <w:p w:rsidR="00712DFB" w:rsidRDefault="00712DFB" w:rsidP="00712DFB">
          <w:pPr>
            <w:pStyle w:val="D3947567FE5E4DF6AC8C4538BB8D66D5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матични број</w:t>
          </w:r>
        </w:p>
      </w:docPartBody>
    </w:docPart>
    <w:docPart>
      <w:docPartPr>
        <w:name w:val="E734D972463A427493852D865301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FA80-323B-4F58-967F-03981012D612}"/>
      </w:docPartPr>
      <w:docPartBody>
        <w:p w:rsidR="00712DFB" w:rsidRDefault="00712DFB" w:rsidP="00712DFB">
          <w:pPr>
            <w:pStyle w:val="E734D972463A427493852D865301A0101"/>
          </w:pPr>
          <w:r w:rsidRPr="00E4109A">
            <w:rPr>
              <w:color w:val="FF0000"/>
              <w:sz w:val="22"/>
              <w:szCs w:val="22"/>
              <w:lang w:val="sr-Cyrl-CS"/>
            </w:rPr>
            <w:t>одабр</w:t>
          </w:r>
          <w:r>
            <w:rPr>
              <w:color w:val="FF0000"/>
              <w:sz w:val="22"/>
              <w:szCs w:val="22"/>
              <w:lang w:val="sr-Cyrl-CS"/>
            </w:rPr>
            <w:t xml:space="preserve">ати </w:t>
          </w:r>
          <w:r w:rsidRPr="00E4109A">
            <w:rPr>
              <w:color w:val="FF0000"/>
              <w:sz w:val="22"/>
              <w:szCs w:val="22"/>
              <w:lang w:val="sr-Cyrl-CS"/>
            </w:rPr>
            <w:t>степен сс</w:t>
          </w:r>
        </w:p>
      </w:docPartBody>
    </w:docPart>
    <w:docPart>
      <w:docPartPr>
        <w:name w:val="10F7981F177241D5B0038F6532BF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622D-9713-4F63-8442-442F14B6C935}"/>
      </w:docPartPr>
      <w:docPartBody>
        <w:p w:rsidR="00712DFB" w:rsidRDefault="00712DFB" w:rsidP="00712DFB">
          <w:pPr>
            <w:pStyle w:val="10F7981F177241D5B0038F6532BFB290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назив установе и адресу</w:t>
          </w:r>
        </w:p>
      </w:docPartBody>
    </w:docPart>
    <w:docPart>
      <w:docPartPr>
        <w:name w:val="393295A417E4455D9FF222B5EDA9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8DA6-E388-4ED6-9151-E9DF7312A963}"/>
      </w:docPartPr>
      <w:docPartBody>
        <w:p w:rsidR="00712DFB" w:rsidRDefault="00712DFB" w:rsidP="00712DFB">
          <w:pPr>
            <w:pStyle w:val="393295A417E4455D9FF222B5EDA918F7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својство и позицију на пројекту</w:t>
          </w:r>
        </w:p>
      </w:docPartBody>
    </w:docPart>
    <w:docPart>
      <w:docPartPr>
        <w:name w:val="EB7678D585AA4E1EB1937D18F2DD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E387-3D81-4483-B520-F2B5A095B343}"/>
      </w:docPartPr>
      <w:docPartBody>
        <w:p w:rsidR="00712DFB" w:rsidRDefault="00712DFB" w:rsidP="00712DFB">
          <w:pPr>
            <w:pStyle w:val="EB7678D585AA4E1EB1937D18F2DD5FDB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број одлуке и датум завођења</w:t>
          </w:r>
        </w:p>
      </w:docPartBody>
    </w:docPart>
    <w:docPart>
      <w:docPartPr>
        <w:name w:val="D27A618067A9422FA9EA3E0E2F3A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FE43-42A0-4195-BE0B-561C25ADBA0B}"/>
      </w:docPartPr>
      <w:docPartBody>
        <w:p w:rsidR="00712DFB" w:rsidRDefault="00712DFB" w:rsidP="00712DFB">
          <w:pPr>
            <w:pStyle w:val="D27A618067A9422FA9EA3E0E2F3A53121"/>
          </w:pPr>
          <w:r>
            <w:rPr>
              <w:color w:val="FF0000"/>
              <w:sz w:val="22"/>
              <w:szCs w:val="22"/>
              <w:lang w:val="sr-Cyrl-CS"/>
            </w:rPr>
            <w:t>унети назив пројекта</w:t>
          </w:r>
        </w:p>
      </w:docPartBody>
    </w:docPart>
    <w:docPart>
      <w:docPartPr>
        <w:name w:val="A0C1DDEB128C4155B496ACD95E45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3F6F-60E2-4BB6-8B4A-69AC382E3F53}"/>
      </w:docPartPr>
      <w:docPartBody>
        <w:p w:rsidR="00712DFB" w:rsidRDefault="00712DFB" w:rsidP="00712DFB">
          <w:pPr>
            <w:pStyle w:val="A0C1DDEB128C4155B496ACD95E4567131"/>
          </w:pPr>
          <w:r w:rsidRPr="00210E39">
            <w:rPr>
              <w:color w:val="FF0000"/>
              <w:sz w:val="22"/>
              <w:szCs w:val="22"/>
              <w:lang w:val="sr-Cyrl-CS"/>
            </w:rPr>
            <w:t>Унети број радног пакета и кратак опис активности у оквиру истог</w:t>
          </w:r>
        </w:p>
      </w:docPartBody>
    </w:docPart>
    <w:docPart>
      <w:docPartPr>
        <w:name w:val="F1E2703EDE924645ADC8CF65E5CD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9B48-AC62-448B-8CE8-D33F1E99B742}"/>
      </w:docPartPr>
      <w:docPartBody>
        <w:p w:rsidR="00712DFB" w:rsidRDefault="00712DFB" w:rsidP="00712DFB">
          <w:pPr>
            <w:pStyle w:val="F1E2703EDE924645ADC8CF65E5CDDC721"/>
          </w:pPr>
          <w:r w:rsidRPr="00E4109A">
            <w:rPr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83A31D6194FA4D2AB014E26774A4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1685-542D-41BA-8EED-A51566760181}"/>
      </w:docPartPr>
      <w:docPartBody>
        <w:p w:rsidR="00712DFB" w:rsidRDefault="00712DFB" w:rsidP="00712DFB">
          <w:pPr>
            <w:pStyle w:val="83A31D6194FA4D2AB014E26774A418A51"/>
          </w:pPr>
          <w:r w:rsidRPr="00E4109A">
            <w:rPr>
              <w:color w:val="FF0000"/>
              <w:sz w:val="22"/>
              <w:szCs w:val="22"/>
              <w:lang w:val="sr-Cyrl-RS"/>
            </w:rPr>
            <w:t>унети датум</w:t>
          </w:r>
        </w:p>
      </w:docPartBody>
    </w:docPart>
    <w:docPart>
      <w:docPartPr>
        <w:name w:val="EB422D798F604529826F0FC8FA14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5BD3-7E11-4246-8904-F970B1D10567}"/>
      </w:docPartPr>
      <w:docPartBody>
        <w:p w:rsidR="00712DFB" w:rsidRDefault="00712DFB" w:rsidP="00712DFB">
          <w:pPr>
            <w:pStyle w:val="EB422D798F604529826F0FC8FA14951F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износ у еврима</w:t>
          </w:r>
        </w:p>
      </w:docPartBody>
    </w:docPart>
    <w:docPart>
      <w:docPartPr>
        <w:name w:val="2952C99989074924BAE46F350B76E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5D7F-67D7-4B67-BB38-2589FB957DD0}"/>
      </w:docPartPr>
      <w:docPartBody>
        <w:p w:rsidR="00712DFB" w:rsidRDefault="00712DFB" w:rsidP="00712DFB">
          <w:pPr>
            <w:pStyle w:val="2952C99989074924BAE46F350B76EB8F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износ у динарима</w:t>
          </w:r>
        </w:p>
      </w:docPartBody>
    </w:docPart>
    <w:docPart>
      <w:docPartPr>
        <w:name w:val="C7303E7E00434CCB8FE20122D0F0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1D99-558A-4004-BD1B-C84F5A0BB43B}"/>
      </w:docPartPr>
      <w:docPartBody>
        <w:p w:rsidR="00712DFB" w:rsidRDefault="00712DFB" w:rsidP="00712DFB">
          <w:pPr>
            <w:pStyle w:val="C7303E7E00434CCB8FE20122D0F0E8D41"/>
          </w:pPr>
          <w:r w:rsidRPr="00210E39">
            <w:rPr>
              <w:color w:val="FF0000"/>
              <w:sz w:val="22"/>
              <w:szCs w:val="22"/>
              <w:lang w:val="sr-Cyrl-CS"/>
            </w:rPr>
            <w:t>унети број рачуна, назив банке</w:t>
          </w:r>
        </w:p>
      </w:docPartBody>
    </w:docPart>
    <w:docPart>
      <w:docPartPr>
        <w:name w:val="F2B8270885FA4248BDBA1A7D858E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EEE7-9764-421B-A850-AE79CA7BA86F}"/>
      </w:docPartPr>
      <w:docPartBody>
        <w:p w:rsidR="00712DFB" w:rsidRDefault="00712DFB" w:rsidP="00712DFB">
          <w:pPr>
            <w:pStyle w:val="F2B8270885FA4248BDBA1A7D858E3E13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p>
      </w:docPartBody>
    </w:docPart>
    <w:docPart>
      <w:docPartPr>
        <w:name w:val="1E943B0EBB84494A8A86452AD151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CEC6-6657-442B-91E8-C20B4A4A4589}"/>
      </w:docPartPr>
      <w:docPartBody>
        <w:p w:rsidR="00712DFB" w:rsidRDefault="00712DFB" w:rsidP="00712DFB">
          <w:pPr>
            <w:pStyle w:val="1E943B0EBB84494A8A86452AD1515D661"/>
          </w:pPr>
          <w:r w:rsidRPr="00E4109A">
            <w:rPr>
              <w:color w:val="FF0000"/>
              <w:sz w:val="22"/>
              <w:szCs w:val="22"/>
              <w:lang w:val="sr-Cyrl-CS"/>
            </w:rPr>
            <w:t>унети титулу, име и презиме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5"/>
    <w:rsid w:val="00242E54"/>
    <w:rsid w:val="005C1F07"/>
    <w:rsid w:val="00712DFB"/>
    <w:rsid w:val="00C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704DE428BB4591B81CF4DFF574F8FA">
    <w:name w:val="51704DE428BB4591B81CF4DFF574F8FA"/>
  </w:style>
  <w:style w:type="paragraph" w:customStyle="1" w:styleId="D3947567FE5E4DF6AC8C4538BB8D66D5">
    <w:name w:val="D3947567FE5E4DF6AC8C4538BB8D66D5"/>
  </w:style>
  <w:style w:type="paragraph" w:customStyle="1" w:styleId="E734D972463A427493852D865301A010">
    <w:name w:val="E734D972463A427493852D865301A010"/>
  </w:style>
  <w:style w:type="paragraph" w:customStyle="1" w:styleId="10F7981F177241D5B0038F6532BFB290">
    <w:name w:val="10F7981F177241D5B0038F6532BFB290"/>
  </w:style>
  <w:style w:type="paragraph" w:customStyle="1" w:styleId="393295A417E4455D9FF222B5EDA918F7">
    <w:name w:val="393295A417E4455D9FF222B5EDA918F7"/>
  </w:style>
  <w:style w:type="paragraph" w:customStyle="1" w:styleId="EB7678D585AA4E1EB1937D18F2DD5FDB">
    <w:name w:val="EB7678D585AA4E1EB1937D18F2DD5FDB"/>
  </w:style>
  <w:style w:type="paragraph" w:customStyle="1" w:styleId="D27A618067A9422FA9EA3E0E2F3A5312">
    <w:name w:val="D27A618067A9422FA9EA3E0E2F3A5312"/>
  </w:style>
  <w:style w:type="paragraph" w:customStyle="1" w:styleId="A0C1DDEB128C4155B496ACD95E456713">
    <w:name w:val="A0C1DDEB128C4155B496ACD95E456713"/>
  </w:style>
  <w:style w:type="paragraph" w:customStyle="1" w:styleId="F1E2703EDE924645ADC8CF65E5CDDC72">
    <w:name w:val="F1E2703EDE924645ADC8CF65E5CDDC72"/>
  </w:style>
  <w:style w:type="paragraph" w:customStyle="1" w:styleId="83A31D6194FA4D2AB014E26774A418A5">
    <w:name w:val="83A31D6194FA4D2AB014E26774A418A5"/>
  </w:style>
  <w:style w:type="paragraph" w:customStyle="1" w:styleId="EB422D798F604529826F0FC8FA14951F">
    <w:name w:val="EB422D798F604529826F0FC8FA14951F"/>
  </w:style>
  <w:style w:type="paragraph" w:customStyle="1" w:styleId="2952C99989074924BAE46F350B76EB8F">
    <w:name w:val="2952C99989074924BAE46F350B76EB8F"/>
  </w:style>
  <w:style w:type="paragraph" w:customStyle="1" w:styleId="C7303E7E00434CCB8FE20122D0F0E8D4">
    <w:name w:val="C7303E7E00434CCB8FE20122D0F0E8D4"/>
  </w:style>
  <w:style w:type="paragraph" w:customStyle="1" w:styleId="F2B8270885FA4248BDBA1A7D858E3E13">
    <w:name w:val="F2B8270885FA4248BDBA1A7D858E3E13"/>
  </w:style>
  <w:style w:type="paragraph" w:customStyle="1" w:styleId="1E943B0EBB84494A8A86452AD1515D66">
    <w:name w:val="1E943B0EBB84494A8A86452AD1515D66"/>
  </w:style>
  <w:style w:type="character" w:styleId="PlaceholderText">
    <w:name w:val="Placeholder Text"/>
    <w:basedOn w:val="DefaultParagraphFont"/>
    <w:uiPriority w:val="99"/>
    <w:semiHidden/>
    <w:rsid w:val="00712DFB"/>
    <w:rPr>
      <w:color w:val="808080"/>
    </w:rPr>
  </w:style>
  <w:style w:type="paragraph" w:customStyle="1" w:styleId="51704DE428BB4591B81CF4DFF574F8FA1">
    <w:name w:val="51704DE428BB4591B81CF4DFF574F8FA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47567FE5E4DF6AC8C4538BB8D66D51">
    <w:name w:val="D3947567FE5E4DF6AC8C4538BB8D66D5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4D972463A427493852D865301A0101">
    <w:name w:val="E734D972463A427493852D865301A010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7981F177241D5B0038F6532BFB2901">
    <w:name w:val="10F7981F177241D5B0038F6532BFB290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295A417E4455D9FF222B5EDA918F71">
    <w:name w:val="393295A417E4455D9FF222B5EDA918F7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678D585AA4E1EB1937D18F2DD5FDB1">
    <w:name w:val="EB7678D585AA4E1EB1937D18F2DD5FDB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A618067A9422FA9EA3E0E2F3A53121">
    <w:name w:val="D27A618067A9422FA9EA3E0E2F3A5312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1DDEB128C4155B496ACD95E4567131">
    <w:name w:val="A0C1DDEB128C4155B496ACD95E456713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2703EDE924645ADC8CF65E5CDDC721">
    <w:name w:val="F1E2703EDE924645ADC8CF65E5CDDC72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31D6194FA4D2AB014E26774A418A51">
    <w:name w:val="83A31D6194FA4D2AB014E26774A418A5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422D798F604529826F0FC8FA14951F1">
    <w:name w:val="EB422D798F604529826F0FC8FA14951F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2C99989074924BAE46F350B76EB8F1">
    <w:name w:val="2952C99989074924BAE46F350B76EB8F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3E7E00434CCB8FE20122D0F0E8D41">
    <w:name w:val="C7303E7E00434CCB8FE20122D0F0E8D4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8270885FA4248BDBA1A7D858E3E131">
    <w:name w:val="F2B8270885FA4248BDBA1A7D858E3E13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43B0EBB84494A8A86452AD1515D661">
    <w:name w:val="1E943B0EBB84494A8A86452AD1515D661"/>
    <w:rsid w:val="0071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A65C-7E72-4349-8AAC-11FB546A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UGOVOR O DELU</Template>
  <TotalTime>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67</vt:lpstr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67</dc:title>
  <dc:subject/>
  <dc:creator>Jelena</dc:creator>
  <cp:keywords/>
  <cp:lastModifiedBy>Jasmina Milovanovic</cp:lastModifiedBy>
  <cp:revision>6</cp:revision>
  <cp:lastPrinted>2016-07-29T09:34:00Z</cp:lastPrinted>
  <dcterms:created xsi:type="dcterms:W3CDTF">2019-01-15T14:19:00Z</dcterms:created>
  <dcterms:modified xsi:type="dcterms:W3CDTF">2019-01-24T14:47:00Z</dcterms:modified>
</cp:coreProperties>
</file>