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CBD" w:rsidRPr="00123CBD" w:rsidRDefault="00EA2D5B" w:rsidP="00196F30">
      <w:pPr>
        <w:pStyle w:val="Heading1"/>
        <w:ind w:left="-360"/>
        <w:jc w:val="both"/>
        <w:rPr>
          <w:b w:val="0"/>
        </w:rPr>
      </w:pPr>
      <w:r>
        <w:rPr>
          <w:lang w:val="sr-Latn-CS"/>
        </w:rPr>
        <w:t xml:space="preserve">            </w:t>
      </w:r>
    </w:p>
    <w:p w:rsidR="00763DAB" w:rsidRPr="00763DAB" w:rsidRDefault="00763DAB" w:rsidP="00430238">
      <w:pPr>
        <w:ind w:left="-360"/>
        <w:rPr>
          <w:rFonts w:ascii="Trebuchet MS" w:hAnsi="Trebuchet MS"/>
          <w:b/>
          <w:bCs/>
        </w:rPr>
      </w:pPr>
    </w:p>
    <w:p w:rsidR="00105014" w:rsidRPr="00FD4DA7" w:rsidRDefault="00FD4DA7" w:rsidP="003C22CF">
      <w:pPr>
        <w:spacing w:line="360" w:lineRule="auto"/>
        <w:ind w:left="-360"/>
        <w:rPr>
          <w:bCs/>
          <w:sz w:val="22"/>
          <w:szCs w:val="22"/>
          <w:lang w:val="sr-Cyrl-RS"/>
        </w:rPr>
      </w:pPr>
      <w:proofErr w:type="spellStart"/>
      <w:r>
        <w:rPr>
          <w:bCs/>
          <w:sz w:val="22"/>
          <w:szCs w:val="22"/>
        </w:rPr>
        <w:t>У</w:t>
      </w:r>
      <w:r w:rsidRPr="00FD4DA7">
        <w:rPr>
          <w:bCs/>
          <w:sz w:val="22"/>
          <w:szCs w:val="22"/>
        </w:rPr>
        <w:t>ниверзитет</w:t>
      </w:r>
      <w:proofErr w:type="spellEnd"/>
      <w:r w:rsidRPr="00FD4DA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sr-Cyrl-RS"/>
        </w:rPr>
        <w:t>уметности у Београду - Р</w:t>
      </w:r>
      <w:r w:rsidRPr="00FD4DA7">
        <w:rPr>
          <w:bCs/>
          <w:sz w:val="22"/>
          <w:szCs w:val="22"/>
          <w:lang w:val="sr-Cyrl-RS"/>
        </w:rPr>
        <w:t>екторат</w:t>
      </w:r>
    </w:p>
    <w:p w:rsidR="00001D5E" w:rsidRPr="00FD4DA7" w:rsidRDefault="00FD4DA7" w:rsidP="003C22CF">
      <w:pPr>
        <w:spacing w:line="360" w:lineRule="auto"/>
        <w:ind w:left="-360" w:right="-247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С</w:t>
      </w:r>
      <w:r w:rsidRPr="00FD4DA7">
        <w:rPr>
          <w:bCs/>
          <w:sz w:val="22"/>
          <w:szCs w:val="22"/>
        </w:rPr>
        <w:t>лужби</w:t>
      </w:r>
      <w:proofErr w:type="spellEnd"/>
      <w:r w:rsidRPr="00FD4DA7">
        <w:rPr>
          <w:bCs/>
          <w:sz w:val="22"/>
          <w:szCs w:val="22"/>
        </w:rPr>
        <w:t xml:space="preserve"> </w:t>
      </w:r>
      <w:proofErr w:type="spellStart"/>
      <w:r w:rsidRPr="00FD4DA7">
        <w:rPr>
          <w:bCs/>
          <w:sz w:val="22"/>
          <w:szCs w:val="22"/>
        </w:rPr>
        <w:t>рачуноводства</w:t>
      </w:r>
      <w:proofErr w:type="spellEnd"/>
      <w:r w:rsidRPr="00FD4DA7">
        <w:rPr>
          <w:bCs/>
          <w:sz w:val="22"/>
          <w:szCs w:val="22"/>
        </w:rPr>
        <w:t xml:space="preserve"> </w:t>
      </w:r>
    </w:p>
    <w:p w:rsidR="00105014" w:rsidRPr="00FD4DA7" w:rsidRDefault="00105014" w:rsidP="00430238">
      <w:pPr>
        <w:ind w:left="-360"/>
        <w:rPr>
          <w:bCs/>
          <w:sz w:val="22"/>
          <w:szCs w:val="22"/>
          <w:lang w:val="sr-Latn-CS"/>
        </w:rPr>
      </w:pPr>
    </w:p>
    <w:p w:rsidR="00001D5E" w:rsidRDefault="00001D5E" w:rsidP="00430238">
      <w:pPr>
        <w:pStyle w:val="Heading2"/>
        <w:ind w:left="-360"/>
        <w:rPr>
          <w:b w:val="0"/>
          <w:i w:val="0"/>
          <w:sz w:val="22"/>
          <w:szCs w:val="22"/>
        </w:rPr>
      </w:pPr>
    </w:p>
    <w:p w:rsidR="00FD4DA7" w:rsidRPr="00FD4DA7" w:rsidRDefault="00FD4DA7" w:rsidP="00FD4DA7">
      <w:pPr>
        <w:rPr>
          <w:lang w:val="sr-Latn-CS"/>
        </w:rPr>
      </w:pPr>
    </w:p>
    <w:p w:rsidR="00001D5E" w:rsidRPr="00FD4DA7" w:rsidRDefault="00001D5E" w:rsidP="00430238">
      <w:pPr>
        <w:pStyle w:val="Heading2"/>
        <w:ind w:left="-360"/>
        <w:rPr>
          <w:b w:val="0"/>
          <w:i w:val="0"/>
          <w:sz w:val="22"/>
          <w:szCs w:val="22"/>
        </w:rPr>
      </w:pPr>
    </w:p>
    <w:p w:rsidR="00EF3232" w:rsidRPr="00FD4DA7" w:rsidRDefault="00220C12" w:rsidP="00430238">
      <w:pPr>
        <w:pStyle w:val="Heading2"/>
        <w:ind w:left="-360"/>
        <w:rPr>
          <w:b w:val="0"/>
          <w:i w:val="0"/>
          <w:sz w:val="22"/>
          <w:szCs w:val="22"/>
          <w:lang w:val="sr-Cyrl-RS"/>
        </w:rPr>
      </w:pPr>
      <w:r w:rsidRPr="00FD4DA7">
        <w:rPr>
          <w:b w:val="0"/>
          <w:i w:val="0"/>
          <w:sz w:val="22"/>
          <w:szCs w:val="22"/>
          <w:lang w:val="sr-Cyrl-RS"/>
        </w:rPr>
        <w:t>ЗАХТЕВ ЗА ПРЕНОС СРЕДСТАВА</w:t>
      </w:r>
    </w:p>
    <w:p w:rsidR="00105014" w:rsidRPr="00FD4DA7" w:rsidRDefault="00105014" w:rsidP="00430238">
      <w:pPr>
        <w:ind w:left="-360"/>
        <w:rPr>
          <w:sz w:val="22"/>
          <w:szCs w:val="22"/>
        </w:rPr>
      </w:pPr>
    </w:p>
    <w:p w:rsidR="00237314" w:rsidRPr="00FD4DA7" w:rsidRDefault="00237314" w:rsidP="00430238">
      <w:pPr>
        <w:spacing w:line="360" w:lineRule="auto"/>
        <w:ind w:left="-360"/>
        <w:jc w:val="both"/>
        <w:rPr>
          <w:sz w:val="22"/>
          <w:szCs w:val="22"/>
        </w:rPr>
      </w:pPr>
    </w:p>
    <w:p w:rsidR="00220C12" w:rsidRPr="00FD4DA7" w:rsidRDefault="00221787" w:rsidP="00430238">
      <w:pPr>
        <w:spacing w:line="360" w:lineRule="auto"/>
        <w:ind w:left="-360"/>
        <w:jc w:val="both"/>
        <w:rPr>
          <w:sz w:val="22"/>
          <w:szCs w:val="22"/>
          <w:lang w:val="sr-Cyrl-RS"/>
        </w:rPr>
      </w:pPr>
      <w:r w:rsidRPr="00FD4DA7">
        <w:rPr>
          <w:sz w:val="22"/>
          <w:szCs w:val="22"/>
          <w:lang w:val="sr-Cyrl-RS"/>
        </w:rPr>
        <w:t xml:space="preserve">Извршити пренос средстава са рачуна пројекта отвореног код Универзитета уметности у Београду на рачун Факултета музичке уметности </w:t>
      </w:r>
      <w:sdt>
        <w:sdtPr>
          <w:rPr>
            <w:sz w:val="22"/>
            <w:szCs w:val="22"/>
            <w:lang w:val="sr-Cyrl-RS"/>
          </w:rPr>
          <w:id w:val="-539201357"/>
          <w:placeholder>
            <w:docPart w:val="DefaultPlaceholder_-1854013440"/>
          </w:placeholder>
        </w:sdtPr>
        <w:sdtEndPr/>
        <w:sdtContent>
          <w:r w:rsidR="00E07707" w:rsidRPr="00FD4DA7">
            <w:rPr>
              <w:rStyle w:val="PlaceholderText"/>
              <w:color w:val="FF0000"/>
              <w:sz w:val="22"/>
              <w:szCs w:val="22"/>
              <w:lang w:val="sr-Cyrl-RS"/>
            </w:rPr>
            <w:t>број рачуна</w:t>
          </w:r>
        </w:sdtContent>
      </w:sdt>
    </w:p>
    <w:p w:rsidR="00220C12" w:rsidRPr="00FD4DA7" w:rsidRDefault="00FD4DA7" w:rsidP="00220C12">
      <w:pPr>
        <w:spacing w:line="360" w:lineRule="auto"/>
        <w:ind w:left="-360"/>
        <w:jc w:val="both"/>
        <w:rPr>
          <w:sz w:val="22"/>
          <w:szCs w:val="22"/>
          <w:lang w:val="sr-Cyrl-RS"/>
        </w:rPr>
      </w:pPr>
      <w:r w:rsidRPr="00FD4DA7">
        <w:rPr>
          <w:sz w:val="22"/>
          <w:szCs w:val="22"/>
          <w:lang w:val="sr-Cyrl-RS"/>
        </w:rPr>
        <w:t xml:space="preserve">износ </w:t>
      </w:r>
      <w:sdt>
        <w:sdtPr>
          <w:rPr>
            <w:rStyle w:val="Style2"/>
            <w:rFonts w:ascii="Times New Roman" w:hAnsi="Times New Roman"/>
            <w:sz w:val="22"/>
            <w:szCs w:val="22"/>
          </w:rPr>
          <w:id w:val="-1748644557"/>
          <w:lock w:val="sdtLocked"/>
          <w:placeholder>
            <w:docPart w:val="413AB45712714FE39ED2486C818E0E19"/>
          </w:placeholder>
          <w:showingPlcHdr/>
          <w:text/>
        </w:sdtPr>
        <w:sdtEndPr>
          <w:rPr>
            <w:rStyle w:val="DefaultParagraphFont"/>
            <w:caps w:val="0"/>
          </w:rPr>
        </w:sdtEndPr>
        <w:sdtContent>
          <w:r w:rsidR="00E07707" w:rsidRPr="00FD4DA7">
            <w:rPr>
              <w:rStyle w:val="PlaceholderText"/>
              <w:color w:val="FF0000"/>
              <w:sz w:val="22"/>
              <w:szCs w:val="22"/>
              <w:lang w:val="sr-Cyrl-RS"/>
            </w:rPr>
            <w:t>унети износ</w:t>
          </w:r>
        </w:sdtContent>
      </w:sdt>
      <w:r w:rsidR="00D422AA" w:rsidRPr="00FD4DA7">
        <w:rPr>
          <w:sz w:val="22"/>
          <w:szCs w:val="22"/>
        </w:rPr>
        <w:t xml:space="preserve"> </w:t>
      </w:r>
      <w:sdt>
        <w:sdtPr>
          <w:rPr>
            <w:rStyle w:val="Style2"/>
            <w:rFonts w:ascii="Times New Roman" w:hAnsi="Times New Roman"/>
            <w:sz w:val="22"/>
            <w:szCs w:val="22"/>
          </w:rPr>
          <w:id w:val="1814822402"/>
          <w:lock w:val="sdtLocked"/>
          <w:placeholder>
            <w:docPart w:val="54728AA32A2E4AE2B3F5D9C6E0B72421"/>
          </w:placeholder>
          <w:dropDownList>
            <w:listItem w:value="Choose an item."/>
            <w:listItem w:displayText="ЕУР" w:value="ЕУР"/>
            <w:listItem w:displayText="ДИН" w:value="ДИН"/>
          </w:dropDownList>
        </w:sdtPr>
        <w:sdtEndPr>
          <w:rPr>
            <w:rStyle w:val="Style2"/>
          </w:rPr>
        </w:sdtEndPr>
        <w:sdtContent>
          <w:r w:rsidR="00A93DB3" w:rsidRPr="00FD4DA7">
            <w:rPr>
              <w:rStyle w:val="Style2"/>
              <w:rFonts w:ascii="Times New Roman" w:hAnsi="Times New Roman"/>
              <w:sz w:val="22"/>
              <w:szCs w:val="22"/>
            </w:rPr>
            <w:t>ЕУР</w:t>
          </w:r>
        </w:sdtContent>
      </w:sdt>
      <w:r w:rsidR="00001D5E" w:rsidRPr="00FD4DA7">
        <w:rPr>
          <w:sz w:val="22"/>
          <w:szCs w:val="22"/>
        </w:rPr>
        <w:t>,</w:t>
      </w:r>
      <w:r w:rsidR="00220C12" w:rsidRPr="00FD4DA7">
        <w:rPr>
          <w:sz w:val="22"/>
          <w:szCs w:val="22"/>
          <w:lang w:val="sr-Cyrl-RS"/>
        </w:rPr>
        <w:t xml:space="preserve"> </w:t>
      </w:r>
      <w:r w:rsidR="00221787" w:rsidRPr="00FD4DA7">
        <w:rPr>
          <w:sz w:val="22"/>
          <w:szCs w:val="22"/>
          <w:lang w:val="sr-Cyrl-RS"/>
        </w:rPr>
        <w:t>у динарској противвредности</w:t>
      </w:r>
      <w:r w:rsidR="00220C12" w:rsidRPr="00FD4DA7">
        <w:rPr>
          <w:sz w:val="22"/>
          <w:szCs w:val="22"/>
          <w:lang w:val="sr-Cyrl-RS"/>
        </w:rPr>
        <w:t xml:space="preserve"> </w:t>
      </w:r>
    </w:p>
    <w:p w:rsidR="00220C12" w:rsidRPr="00FD4DA7" w:rsidRDefault="00FD4DA7" w:rsidP="00220C12">
      <w:pPr>
        <w:spacing w:line="360" w:lineRule="auto"/>
        <w:ind w:left="-360"/>
        <w:jc w:val="both"/>
        <w:rPr>
          <w:sz w:val="22"/>
          <w:szCs w:val="22"/>
        </w:rPr>
      </w:pPr>
      <w:r w:rsidRPr="00FD4DA7">
        <w:rPr>
          <w:sz w:val="22"/>
          <w:szCs w:val="22"/>
          <w:lang w:val="sr-Cyrl-RS"/>
        </w:rPr>
        <w:t>за</w:t>
      </w:r>
      <w:r w:rsidRPr="00FD4DA7">
        <w:rPr>
          <w:sz w:val="22"/>
          <w:szCs w:val="22"/>
        </w:rPr>
        <w:t xml:space="preserve"> </w:t>
      </w:r>
      <w:proofErr w:type="spellStart"/>
      <w:r w:rsidRPr="00FD4DA7">
        <w:rPr>
          <w:sz w:val="22"/>
          <w:szCs w:val="22"/>
        </w:rPr>
        <w:t>намену</w:t>
      </w:r>
      <w:proofErr w:type="spellEnd"/>
      <w:r w:rsidR="00001D5E" w:rsidRPr="00FD4DA7">
        <w:rPr>
          <w:sz w:val="22"/>
          <w:szCs w:val="22"/>
        </w:rPr>
        <w:t>:</w:t>
      </w:r>
      <w:sdt>
        <w:sdtPr>
          <w:rPr>
            <w:rStyle w:val="Style3"/>
            <w:szCs w:val="22"/>
          </w:rPr>
          <w:id w:val="2095579085"/>
          <w:lock w:val="sdtLocked"/>
          <w:placeholder>
            <w:docPart w:val="43F03CE17BCE465C8D23560F3BEDB24F"/>
          </w:placeholder>
          <w:showingPlcHdr/>
          <w:text/>
        </w:sdtPr>
        <w:sdtEndPr>
          <w:rPr>
            <w:rStyle w:val="Style2"/>
            <w:rFonts w:ascii="Trebuchet MS" w:hAnsi="Trebuchet MS"/>
            <w:caps/>
          </w:rPr>
        </w:sdtEndPr>
        <w:sdtContent>
          <w:r w:rsidR="00E07707" w:rsidRPr="00FD4DA7">
            <w:rPr>
              <w:rStyle w:val="Style3"/>
              <w:color w:val="FF0000"/>
              <w:szCs w:val="22"/>
              <w:lang w:val="sr-Cyrl-RS"/>
            </w:rPr>
            <w:t>унети намену</w:t>
          </w:r>
        </w:sdtContent>
      </w:sdt>
      <w:r w:rsidR="00001D5E" w:rsidRPr="00FD4DA7">
        <w:rPr>
          <w:sz w:val="22"/>
          <w:szCs w:val="22"/>
        </w:rPr>
        <w:t xml:space="preserve"> </w:t>
      </w:r>
      <w:r w:rsidR="00221787" w:rsidRPr="00FD4DA7">
        <w:rPr>
          <w:sz w:val="22"/>
          <w:szCs w:val="22"/>
          <w:lang w:val="sr-Cyrl-RS"/>
        </w:rPr>
        <w:t xml:space="preserve">која је предвиђена буџетом пројекта, </w:t>
      </w:r>
      <w:sdt>
        <w:sdtPr>
          <w:rPr>
            <w:rStyle w:val="Style2"/>
            <w:rFonts w:ascii="Times New Roman" w:hAnsi="Times New Roman"/>
            <w:sz w:val="22"/>
            <w:szCs w:val="22"/>
          </w:rPr>
          <w:id w:val="1044485024"/>
          <w:lock w:val="sdtLocked"/>
          <w:placeholder>
            <w:docPart w:val="BE81F8ADFDA14D99B7A822C220400041"/>
          </w:placeholder>
          <w:showingPlcHdr/>
          <w:text/>
        </w:sdtPr>
        <w:sdtEndPr>
          <w:rPr>
            <w:rStyle w:val="DefaultParagraphFont"/>
            <w:caps w:val="0"/>
          </w:rPr>
        </w:sdtEndPr>
        <w:sdtContent>
          <w:r w:rsidR="00E07707" w:rsidRPr="00FD4DA7">
            <w:rPr>
              <w:rStyle w:val="PlaceholderText"/>
              <w:color w:val="FF0000"/>
              <w:sz w:val="22"/>
              <w:szCs w:val="22"/>
              <w:lang w:val="sr-Cyrl-RS"/>
            </w:rPr>
            <w:t>унети врсту документа</w:t>
          </w:r>
        </w:sdtContent>
      </w:sdt>
      <w:r w:rsidR="00001D5E" w:rsidRPr="00FD4DA7">
        <w:rPr>
          <w:sz w:val="22"/>
          <w:szCs w:val="22"/>
        </w:rPr>
        <w:t xml:space="preserve"> </w:t>
      </w:r>
      <w:proofErr w:type="spellStart"/>
      <w:r w:rsidRPr="00FD4DA7">
        <w:rPr>
          <w:sz w:val="22"/>
          <w:szCs w:val="22"/>
        </w:rPr>
        <w:t>број</w:t>
      </w:r>
      <w:proofErr w:type="spellEnd"/>
      <w:r w:rsidR="00001D5E" w:rsidRPr="00FD4DA7">
        <w:rPr>
          <w:sz w:val="22"/>
          <w:szCs w:val="22"/>
        </w:rPr>
        <w:t>:</w:t>
      </w:r>
      <w:r w:rsidR="00E265CB" w:rsidRPr="00FD4DA7">
        <w:rPr>
          <w:sz w:val="22"/>
          <w:szCs w:val="22"/>
        </w:rPr>
        <w:t xml:space="preserve"> </w:t>
      </w:r>
      <w:sdt>
        <w:sdtPr>
          <w:rPr>
            <w:rStyle w:val="Style2"/>
            <w:rFonts w:ascii="Times New Roman" w:hAnsi="Times New Roman"/>
            <w:sz w:val="22"/>
            <w:szCs w:val="22"/>
          </w:rPr>
          <w:id w:val="994848669"/>
          <w:lock w:val="sdtLocked"/>
          <w:placeholder>
            <w:docPart w:val="169EC95A183A443F8881CF13BEA6783E"/>
          </w:placeholder>
          <w:showingPlcHdr/>
          <w:text/>
        </w:sdtPr>
        <w:sdtEndPr>
          <w:rPr>
            <w:rStyle w:val="DefaultParagraphFont"/>
            <w:caps w:val="0"/>
          </w:rPr>
        </w:sdtEndPr>
        <w:sdtContent>
          <w:r w:rsidR="00E07707" w:rsidRPr="00FD4DA7">
            <w:rPr>
              <w:rStyle w:val="PlaceholderText"/>
              <w:color w:val="FF0000"/>
              <w:sz w:val="22"/>
              <w:szCs w:val="22"/>
              <w:lang w:val="sr-Cyrl-RS"/>
            </w:rPr>
            <w:t>унети број документа</w:t>
          </w:r>
        </w:sdtContent>
      </w:sdt>
      <w:r w:rsidR="00A93DB3" w:rsidRPr="00FD4DA7">
        <w:rPr>
          <w:sz w:val="22"/>
          <w:szCs w:val="22"/>
        </w:rPr>
        <w:t>.</w:t>
      </w:r>
      <w:r w:rsidR="000D76EE" w:rsidRPr="00FD4DA7">
        <w:rPr>
          <w:sz w:val="22"/>
          <w:szCs w:val="22"/>
        </w:rPr>
        <w:t xml:space="preserve"> </w:t>
      </w:r>
    </w:p>
    <w:p w:rsidR="00001D5E" w:rsidRDefault="00221787" w:rsidP="00220C12">
      <w:pPr>
        <w:spacing w:line="360" w:lineRule="auto"/>
        <w:ind w:left="-360"/>
        <w:jc w:val="both"/>
        <w:rPr>
          <w:rStyle w:val="Style2"/>
          <w:rFonts w:ascii="Times New Roman" w:hAnsi="Times New Roman"/>
          <w:sz w:val="22"/>
          <w:szCs w:val="22"/>
          <w:lang w:val="sr-Cyrl-RS"/>
        </w:rPr>
      </w:pPr>
      <w:r w:rsidRPr="00FD4DA7">
        <w:rPr>
          <w:sz w:val="22"/>
          <w:szCs w:val="22"/>
          <w:lang w:val="sr-Cyrl-RS"/>
        </w:rPr>
        <w:t xml:space="preserve">Средства за ову намену предвиђена су у оквиру буџетске ставке </w:t>
      </w:r>
      <w:sdt>
        <w:sdtPr>
          <w:rPr>
            <w:sz w:val="22"/>
            <w:szCs w:val="22"/>
          </w:rPr>
          <w:id w:val="22472356"/>
          <w:placeholder>
            <w:docPart w:val="E53AC751D2204503A3BEC9244A9B13EF"/>
          </w:placeholder>
          <w:showingPlcHdr/>
          <w:dropDownList>
            <w:listItem w:value="Choose an item."/>
            <w:listItem w:displayText="STAFF COSTS" w:value="STAFF COSTS"/>
            <w:listItem w:displayText="TRAVEL AND STAY COSTS" w:value="TRAVEL AND STAY COSTS"/>
            <w:listItem w:displayText="EQUIPMENT" w:value="EQUIPMENT"/>
            <w:listItem w:displayText="SUBCONTRACTING COSTS" w:value="SUBCONTRACTING COSTS"/>
          </w:dropDownList>
        </w:sdtPr>
        <w:sdtEndPr/>
        <w:sdtContent>
          <w:r w:rsidR="00E07707" w:rsidRPr="00FD4DA7">
            <w:rPr>
              <w:rStyle w:val="PlaceholderText"/>
              <w:color w:val="FF0000"/>
              <w:sz w:val="22"/>
              <w:szCs w:val="22"/>
              <w:lang w:val="sr-Cyrl-RS"/>
            </w:rPr>
            <w:t>унети буџетску ставку</w:t>
          </w:r>
        </w:sdtContent>
      </w:sdt>
      <w:r w:rsidR="00E07707" w:rsidRPr="00FD4DA7">
        <w:rPr>
          <w:sz w:val="22"/>
          <w:szCs w:val="22"/>
        </w:rPr>
        <w:t xml:space="preserve"> </w:t>
      </w:r>
      <w:proofErr w:type="spellStart"/>
      <w:r w:rsidR="00E07707" w:rsidRPr="00FD4DA7">
        <w:rPr>
          <w:sz w:val="22"/>
          <w:szCs w:val="22"/>
        </w:rPr>
        <w:t>на</w:t>
      </w:r>
      <w:proofErr w:type="spellEnd"/>
      <w:r w:rsidR="00E07707" w:rsidRPr="00FD4DA7">
        <w:rPr>
          <w:sz w:val="22"/>
          <w:szCs w:val="22"/>
        </w:rPr>
        <w:t xml:space="preserve"> </w:t>
      </w:r>
      <w:proofErr w:type="spellStart"/>
      <w:r w:rsidRPr="00FD4DA7">
        <w:rPr>
          <w:sz w:val="22"/>
          <w:szCs w:val="22"/>
        </w:rPr>
        <w:t>којој</w:t>
      </w:r>
      <w:proofErr w:type="spellEnd"/>
      <w:r w:rsidRPr="00FD4DA7">
        <w:rPr>
          <w:sz w:val="22"/>
          <w:szCs w:val="22"/>
        </w:rPr>
        <w:t xml:space="preserve"> </w:t>
      </w:r>
      <w:proofErr w:type="spellStart"/>
      <w:r w:rsidRPr="00FD4DA7">
        <w:rPr>
          <w:sz w:val="22"/>
          <w:szCs w:val="22"/>
        </w:rPr>
        <w:t>је</w:t>
      </w:r>
      <w:proofErr w:type="spellEnd"/>
      <w:r w:rsidRPr="00FD4DA7">
        <w:rPr>
          <w:sz w:val="22"/>
          <w:szCs w:val="22"/>
        </w:rPr>
        <w:t xml:space="preserve"> </w:t>
      </w:r>
      <w:proofErr w:type="spellStart"/>
      <w:r w:rsidRPr="00FD4DA7">
        <w:rPr>
          <w:sz w:val="22"/>
          <w:szCs w:val="22"/>
        </w:rPr>
        <w:t>преостало</w:t>
      </w:r>
      <w:proofErr w:type="spellEnd"/>
      <w:r w:rsidRPr="00FD4DA7">
        <w:rPr>
          <w:sz w:val="22"/>
          <w:szCs w:val="22"/>
        </w:rPr>
        <w:t xml:space="preserve"> </w:t>
      </w:r>
      <w:proofErr w:type="spellStart"/>
      <w:r w:rsidRPr="00FD4DA7">
        <w:rPr>
          <w:sz w:val="22"/>
          <w:szCs w:val="22"/>
        </w:rPr>
        <w:t>још</w:t>
      </w:r>
      <w:proofErr w:type="spellEnd"/>
      <w:r w:rsidR="000D76EE" w:rsidRPr="00FD4DA7">
        <w:rPr>
          <w:sz w:val="22"/>
          <w:szCs w:val="22"/>
        </w:rPr>
        <w:t xml:space="preserve"> </w:t>
      </w:r>
      <w:sdt>
        <w:sdtPr>
          <w:rPr>
            <w:rStyle w:val="Style2"/>
            <w:rFonts w:ascii="Times New Roman" w:hAnsi="Times New Roman"/>
            <w:sz w:val="22"/>
            <w:szCs w:val="22"/>
          </w:rPr>
          <w:id w:val="22472352"/>
          <w:placeholder>
            <w:docPart w:val="CD8893DB152645538927B4A694E5E649"/>
          </w:placeholder>
          <w:showingPlcHdr/>
          <w:text/>
        </w:sdtPr>
        <w:sdtEndPr>
          <w:rPr>
            <w:rStyle w:val="DefaultParagraphFont"/>
            <w:caps w:val="0"/>
          </w:rPr>
        </w:sdtEndPr>
        <w:sdtContent>
          <w:r w:rsidR="00E07707" w:rsidRPr="00FD4DA7">
            <w:rPr>
              <w:rStyle w:val="PlaceholderText"/>
              <w:color w:val="FF0000"/>
              <w:sz w:val="22"/>
              <w:szCs w:val="22"/>
              <w:lang w:val="sr-Cyrl-RS"/>
            </w:rPr>
            <w:t>унети износ</w:t>
          </w:r>
        </w:sdtContent>
      </w:sdt>
      <w:r w:rsidR="000D76EE" w:rsidRPr="00FD4DA7">
        <w:rPr>
          <w:rStyle w:val="Style2"/>
          <w:rFonts w:ascii="Times New Roman" w:hAnsi="Times New Roman"/>
          <w:sz w:val="22"/>
          <w:szCs w:val="22"/>
        </w:rPr>
        <w:t xml:space="preserve"> </w:t>
      </w:r>
      <w:r w:rsidR="00CD21C6" w:rsidRPr="00FD4DA7">
        <w:rPr>
          <w:rStyle w:val="Style2"/>
          <w:rFonts w:ascii="Times New Roman" w:hAnsi="Times New Roman"/>
          <w:sz w:val="22"/>
          <w:szCs w:val="22"/>
          <w:lang w:val="sr-Cyrl-RS"/>
        </w:rPr>
        <w:t>ЕУР</w:t>
      </w:r>
    </w:p>
    <w:p w:rsidR="00FD4DA7" w:rsidRPr="00FD4DA7" w:rsidRDefault="00FD4DA7" w:rsidP="00FD4DA7">
      <w:pPr>
        <w:spacing w:line="360" w:lineRule="auto"/>
        <w:jc w:val="both"/>
        <w:rPr>
          <w:sz w:val="22"/>
          <w:szCs w:val="22"/>
          <w:lang w:val="sr-Cyrl-RS"/>
        </w:rPr>
      </w:pPr>
    </w:p>
    <w:p w:rsidR="00105014" w:rsidRPr="00FD4DA7" w:rsidRDefault="00105014" w:rsidP="00430238">
      <w:pPr>
        <w:ind w:left="-360"/>
        <w:rPr>
          <w:i/>
          <w:sz w:val="22"/>
          <w:szCs w:val="22"/>
        </w:rPr>
      </w:pPr>
    </w:p>
    <w:p w:rsidR="00237314" w:rsidRPr="00FD4DA7" w:rsidRDefault="00237314" w:rsidP="00430238">
      <w:pPr>
        <w:ind w:left="-360"/>
        <w:jc w:val="both"/>
        <w:rPr>
          <w:sz w:val="22"/>
          <w:szCs w:val="22"/>
        </w:rPr>
      </w:pPr>
      <w:bookmarkStart w:id="0" w:name="_GoBack"/>
      <w:bookmarkEnd w:id="0"/>
    </w:p>
    <w:p w:rsidR="00237314" w:rsidRPr="00FD4DA7" w:rsidRDefault="00237314" w:rsidP="00430238">
      <w:pPr>
        <w:ind w:left="-360"/>
        <w:jc w:val="both"/>
        <w:rPr>
          <w:sz w:val="22"/>
          <w:szCs w:val="22"/>
        </w:rPr>
      </w:pPr>
    </w:p>
    <w:tbl>
      <w:tblPr>
        <w:tblStyle w:val="TableGrid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2263"/>
        <w:gridCol w:w="5084"/>
      </w:tblGrid>
      <w:tr w:rsidR="00237314" w:rsidRPr="00FD4DA7" w:rsidTr="00220C12">
        <w:tc>
          <w:tcPr>
            <w:tcW w:w="3439" w:type="dxa"/>
          </w:tcPr>
          <w:p w:rsidR="00237314" w:rsidRPr="00FD4DA7" w:rsidRDefault="00237314" w:rsidP="00430238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339" w:type="dxa"/>
          </w:tcPr>
          <w:p w:rsidR="00237314" w:rsidRPr="00FD4DA7" w:rsidRDefault="00237314" w:rsidP="00430238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220" w:type="dxa"/>
          </w:tcPr>
          <w:p w:rsidR="00237314" w:rsidRPr="00FD4DA7" w:rsidRDefault="00237314" w:rsidP="00430238">
            <w:pPr>
              <w:jc w:val="both"/>
              <w:rPr>
                <w:i/>
                <w:sz w:val="22"/>
                <w:szCs w:val="22"/>
              </w:rPr>
            </w:pPr>
            <w:proofErr w:type="spellStart"/>
            <w:r w:rsidRPr="00FD4DA7">
              <w:rPr>
                <w:bCs/>
                <w:iCs/>
                <w:sz w:val="22"/>
                <w:szCs w:val="22"/>
              </w:rPr>
              <w:t>Налог</w:t>
            </w:r>
            <w:proofErr w:type="spellEnd"/>
            <w:r w:rsidRPr="00FD4DA7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FD4DA7">
              <w:rPr>
                <w:bCs/>
                <w:iCs/>
                <w:sz w:val="22"/>
                <w:szCs w:val="22"/>
              </w:rPr>
              <w:t>одобрио</w:t>
            </w:r>
            <w:proofErr w:type="spellEnd"/>
            <w:r w:rsidRPr="00FD4DA7">
              <w:rPr>
                <w:bCs/>
                <w:iCs/>
                <w:sz w:val="22"/>
                <w:szCs w:val="22"/>
              </w:rPr>
              <w:t>:</w:t>
            </w:r>
          </w:p>
        </w:tc>
      </w:tr>
      <w:tr w:rsidR="00237314" w:rsidRPr="00FD4DA7" w:rsidTr="00220C12">
        <w:tc>
          <w:tcPr>
            <w:tcW w:w="3439" w:type="dxa"/>
          </w:tcPr>
          <w:p w:rsidR="00237314" w:rsidRPr="00FD4DA7" w:rsidRDefault="00237314" w:rsidP="00430238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339" w:type="dxa"/>
          </w:tcPr>
          <w:p w:rsidR="00237314" w:rsidRPr="00FD4DA7" w:rsidRDefault="00237314" w:rsidP="00430238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220" w:type="dxa"/>
          </w:tcPr>
          <w:p w:rsidR="00237314" w:rsidRPr="00FD4DA7" w:rsidRDefault="00237314" w:rsidP="00430238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237314" w:rsidRPr="00FD4DA7" w:rsidTr="00220C12">
        <w:tc>
          <w:tcPr>
            <w:tcW w:w="3439" w:type="dxa"/>
          </w:tcPr>
          <w:p w:rsidR="00237314" w:rsidRPr="00FD4DA7" w:rsidRDefault="00237314" w:rsidP="0032688D">
            <w:pPr>
              <w:jc w:val="both"/>
              <w:rPr>
                <w:i/>
                <w:sz w:val="22"/>
                <w:szCs w:val="22"/>
              </w:rPr>
            </w:pPr>
            <w:r w:rsidRPr="00FD4DA7">
              <w:rPr>
                <w:bCs/>
                <w:sz w:val="22"/>
                <w:szCs w:val="22"/>
              </w:rPr>
              <w:tab/>
            </w:r>
          </w:p>
        </w:tc>
        <w:tc>
          <w:tcPr>
            <w:tcW w:w="2339" w:type="dxa"/>
          </w:tcPr>
          <w:p w:rsidR="00237314" w:rsidRPr="00FD4DA7" w:rsidRDefault="00237314" w:rsidP="00430238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220" w:type="dxa"/>
            <w:vAlign w:val="center"/>
          </w:tcPr>
          <w:p w:rsidR="00237314" w:rsidRPr="00FD4DA7" w:rsidRDefault="00237314" w:rsidP="00237314">
            <w:pPr>
              <w:rPr>
                <w:i/>
                <w:sz w:val="22"/>
                <w:szCs w:val="22"/>
              </w:rPr>
            </w:pPr>
            <w:proofErr w:type="spellStart"/>
            <w:r w:rsidRPr="00FD4DA7">
              <w:rPr>
                <w:bCs/>
                <w:sz w:val="22"/>
                <w:szCs w:val="22"/>
              </w:rPr>
              <w:t>Руководилац</w:t>
            </w:r>
            <w:proofErr w:type="spellEnd"/>
            <w:r w:rsidRPr="00FD4D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D4DA7">
              <w:rPr>
                <w:bCs/>
                <w:sz w:val="22"/>
                <w:szCs w:val="22"/>
              </w:rPr>
              <w:t>пројекта</w:t>
            </w:r>
            <w:proofErr w:type="spellEnd"/>
          </w:p>
        </w:tc>
      </w:tr>
      <w:tr w:rsidR="00237314" w:rsidRPr="00FD4DA7" w:rsidTr="00220C12">
        <w:tc>
          <w:tcPr>
            <w:tcW w:w="3439" w:type="dxa"/>
          </w:tcPr>
          <w:p w:rsidR="00237314" w:rsidRPr="00FD4DA7" w:rsidRDefault="00237314" w:rsidP="00430238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339" w:type="dxa"/>
          </w:tcPr>
          <w:p w:rsidR="00237314" w:rsidRPr="00FD4DA7" w:rsidRDefault="00237314" w:rsidP="00430238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220" w:type="dxa"/>
            <w:vAlign w:val="center"/>
          </w:tcPr>
          <w:p w:rsidR="00237314" w:rsidRPr="00FD4DA7" w:rsidRDefault="00237314" w:rsidP="00237314">
            <w:pPr>
              <w:rPr>
                <w:i/>
                <w:sz w:val="22"/>
                <w:szCs w:val="22"/>
              </w:rPr>
            </w:pPr>
          </w:p>
        </w:tc>
      </w:tr>
      <w:tr w:rsidR="00237314" w:rsidRPr="00FD4DA7" w:rsidTr="00220C12">
        <w:tc>
          <w:tcPr>
            <w:tcW w:w="3439" w:type="dxa"/>
          </w:tcPr>
          <w:p w:rsidR="00237314" w:rsidRPr="00FD4DA7" w:rsidRDefault="00237314" w:rsidP="00430238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339" w:type="dxa"/>
          </w:tcPr>
          <w:p w:rsidR="00237314" w:rsidRPr="00FD4DA7" w:rsidRDefault="00237314" w:rsidP="00430238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220" w:type="dxa"/>
            <w:vAlign w:val="center"/>
          </w:tcPr>
          <w:p w:rsidR="00237314" w:rsidRPr="00FD4DA7" w:rsidRDefault="00237314" w:rsidP="00237314">
            <w:pPr>
              <w:rPr>
                <w:i/>
                <w:sz w:val="22"/>
                <w:szCs w:val="22"/>
              </w:rPr>
            </w:pPr>
          </w:p>
        </w:tc>
      </w:tr>
      <w:tr w:rsidR="00237314" w:rsidRPr="00FD4DA7" w:rsidTr="00220C12">
        <w:tc>
          <w:tcPr>
            <w:tcW w:w="3439" w:type="dxa"/>
          </w:tcPr>
          <w:p w:rsidR="00237314" w:rsidRPr="00FD4DA7" w:rsidRDefault="00237314" w:rsidP="00430238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339" w:type="dxa"/>
          </w:tcPr>
          <w:p w:rsidR="00237314" w:rsidRPr="00FD4DA7" w:rsidRDefault="00237314" w:rsidP="00430238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220" w:type="dxa"/>
            <w:vAlign w:val="center"/>
          </w:tcPr>
          <w:p w:rsidR="00237314" w:rsidRPr="00FD4DA7" w:rsidRDefault="00D7654D" w:rsidP="00EC556A">
            <w:pPr>
              <w:rPr>
                <w:i/>
                <w:sz w:val="22"/>
                <w:szCs w:val="22"/>
              </w:rPr>
            </w:pPr>
            <w:sdt>
              <w:sdtPr>
                <w:rPr>
                  <w:rStyle w:val="Style1"/>
                  <w:rFonts w:ascii="Times New Roman" w:hAnsi="Times New Roman"/>
                  <w:szCs w:val="22"/>
                </w:rPr>
                <w:id w:val="4139661"/>
                <w:lock w:val="sdtLocked"/>
                <w:placeholder>
                  <w:docPart w:val="6E161DBA802A4184A2A774DD5A432DE8"/>
                </w:placeholder>
                <w:showingPlcHdr/>
                <w:text/>
              </w:sdtPr>
              <w:sdtEndPr>
                <w:rPr>
                  <w:rStyle w:val="DefaultParagraphFont"/>
                  <w:bCs/>
                  <w:lang w:val="sr-Latn-CS"/>
                </w:rPr>
              </w:sdtEndPr>
              <w:sdtContent>
                <w:r w:rsidR="00EC556A" w:rsidRPr="00FD4DA7">
                  <w:rPr>
                    <w:rStyle w:val="Style1"/>
                    <w:rFonts w:ascii="Times New Roman" w:hAnsi="Times New Roman"/>
                    <w:color w:val="FF0000"/>
                    <w:szCs w:val="22"/>
                  </w:rPr>
                  <w:t>И</w:t>
                </w:r>
                <w:r w:rsidR="00237314" w:rsidRPr="00FD4DA7">
                  <w:rPr>
                    <w:rStyle w:val="PlaceholderText"/>
                    <w:color w:val="FF0000"/>
                    <w:sz w:val="22"/>
                    <w:szCs w:val="22"/>
                  </w:rPr>
                  <w:t>ме</w:t>
                </w:r>
                <w:r w:rsidR="00EC556A" w:rsidRPr="00FD4DA7">
                  <w:rPr>
                    <w:rStyle w:val="PlaceholderText"/>
                    <w:color w:val="FF0000"/>
                    <w:sz w:val="22"/>
                    <w:szCs w:val="22"/>
                  </w:rPr>
                  <w:t>, презиме и потпис</w:t>
                </w:r>
                <w:r w:rsidR="00237314" w:rsidRPr="00FD4DA7">
                  <w:rPr>
                    <w:rStyle w:val="PlaceholderText"/>
                    <w:color w:val="FF0000"/>
                    <w:sz w:val="22"/>
                    <w:szCs w:val="22"/>
                  </w:rPr>
                  <w:t xml:space="preserve"> руководиоца</w:t>
                </w:r>
              </w:sdtContent>
            </w:sdt>
          </w:p>
        </w:tc>
      </w:tr>
    </w:tbl>
    <w:p w:rsidR="00E265CB" w:rsidRPr="00FD4DA7" w:rsidRDefault="00E265CB" w:rsidP="00430238">
      <w:pPr>
        <w:ind w:left="-360"/>
        <w:jc w:val="both"/>
        <w:rPr>
          <w:i/>
          <w:sz w:val="22"/>
          <w:szCs w:val="22"/>
        </w:rPr>
      </w:pPr>
    </w:p>
    <w:p w:rsidR="00EF3232" w:rsidRPr="00FD4DA7" w:rsidRDefault="00430238" w:rsidP="00430238">
      <w:pPr>
        <w:ind w:left="5760"/>
        <w:rPr>
          <w:bCs/>
          <w:iCs/>
          <w:sz w:val="22"/>
          <w:szCs w:val="22"/>
        </w:rPr>
      </w:pPr>
      <w:r w:rsidRPr="00FD4DA7">
        <w:rPr>
          <w:bCs/>
          <w:iCs/>
          <w:sz w:val="22"/>
          <w:szCs w:val="22"/>
        </w:rPr>
        <w:t xml:space="preserve">        </w:t>
      </w:r>
    </w:p>
    <w:p w:rsidR="002C092C" w:rsidRPr="00FD4DA7" w:rsidRDefault="00A93DB3" w:rsidP="00430238">
      <w:pPr>
        <w:ind w:left="-360"/>
        <w:rPr>
          <w:bCs/>
          <w:sz w:val="22"/>
          <w:szCs w:val="22"/>
        </w:rPr>
      </w:pPr>
      <w:r w:rsidRPr="00FD4DA7">
        <w:rPr>
          <w:bCs/>
          <w:sz w:val="22"/>
          <w:szCs w:val="22"/>
        </w:rPr>
        <w:t xml:space="preserve">         </w:t>
      </w:r>
      <w:r w:rsidR="00E265CB" w:rsidRPr="00FD4DA7">
        <w:rPr>
          <w:bCs/>
          <w:sz w:val="22"/>
          <w:szCs w:val="22"/>
        </w:rPr>
        <w:tab/>
      </w:r>
      <w:r w:rsidR="00E265CB" w:rsidRPr="00FD4DA7">
        <w:rPr>
          <w:bCs/>
          <w:sz w:val="22"/>
          <w:szCs w:val="22"/>
        </w:rPr>
        <w:tab/>
        <w:t xml:space="preserve">        </w:t>
      </w:r>
    </w:p>
    <w:p w:rsidR="00EA2D5B" w:rsidRPr="00A15B23" w:rsidRDefault="00EF3232" w:rsidP="00430238">
      <w:pPr>
        <w:ind w:left="-360"/>
        <w:rPr>
          <w:b/>
          <w:bCs/>
        </w:rPr>
      </w:pPr>
      <w:r w:rsidRPr="00A15B23">
        <w:rPr>
          <w:b/>
          <w:bCs/>
          <w:lang w:val="sr-Latn-CS"/>
        </w:rPr>
        <w:tab/>
      </w:r>
      <w:r w:rsidRPr="00A15B23">
        <w:rPr>
          <w:b/>
          <w:bCs/>
          <w:lang w:val="sr-Latn-CS"/>
        </w:rPr>
        <w:tab/>
      </w:r>
      <w:r w:rsidRPr="00A15B23">
        <w:rPr>
          <w:b/>
          <w:bCs/>
          <w:lang w:val="sr-Latn-CS"/>
        </w:rPr>
        <w:tab/>
      </w:r>
      <w:r w:rsidRPr="00A15B23">
        <w:rPr>
          <w:b/>
          <w:bCs/>
          <w:lang w:val="sr-Latn-CS"/>
        </w:rPr>
        <w:tab/>
      </w:r>
      <w:r w:rsidRPr="00A15B23">
        <w:rPr>
          <w:b/>
          <w:bCs/>
          <w:lang w:val="sr-Latn-CS"/>
        </w:rPr>
        <w:tab/>
      </w:r>
      <w:r w:rsidRPr="00A15B23">
        <w:rPr>
          <w:b/>
          <w:bCs/>
          <w:lang w:val="sr-Latn-CS"/>
        </w:rPr>
        <w:tab/>
      </w:r>
      <w:r w:rsidRPr="00A15B23">
        <w:rPr>
          <w:b/>
          <w:bCs/>
          <w:lang w:val="sr-Latn-CS"/>
        </w:rPr>
        <w:tab/>
      </w:r>
      <w:r w:rsidR="00E265CB" w:rsidRPr="00A15B23">
        <w:rPr>
          <w:b/>
          <w:bCs/>
        </w:rPr>
        <w:t xml:space="preserve">                  </w:t>
      </w:r>
      <w:r w:rsidR="00430238" w:rsidRPr="00A15B23">
        <w:rPr>
          <w:b/>
          <w:bCs/>
        </w:rPr>
        <w:t xml:space="preserve">        </w:t>
      </w:r>
    </w:p>
    <w:p w:rsidR="000520D0" w:rsidRPr="00A15B23" w:rsidRDefault="000520D0" w:rsidP="00430238">
      <w:pPr>
        <w:ind w:left="-360"/>
        <w:rPr>
          <w:b/>
          <w:bCs/>
        </w:rPr>
      </w:pPr>
    </w:p>
    <w:p w:rsidR="000520D0" w:rsidRPr="00A15B23" w:rsidRDefault="000520D0" w:rsidP="00430238">
      <w:pPr>
        <w:ind w:left="-360"/>
        <w:rPr>
          <w:b/>
          <w:bCs/>
        </w:rPr>
      </w:pPr>
    </w:p>
    <w:p w:rsidR="000520D0" w:rsidRPr="00A15B23" w:rsidRDefault="000520D0" w:rsidP="00430238">
      <w:pPr>
        <w:ind w:left="-360"/>
        <w:rPr>
          <w:b/>
          <w:bCs/>
        </w:rPr>
      </w:pPr>
    </w:p>
    <w:p w:rsidR="00BB1D0B" w:rsidRPr="00BB1D0B" w:rsidRDefault="00EF3232" w:rsidP="00220C12">
      <w:pPr>
        <w:ind w:left="-360"/>
        <w:rPr>
          <w:b/>
          <w:bCs/>
        </w:rPr>
      </w:pPr>
      <w:r>
        <w:rPr>
          <w:lang w:val="sr-Latn-CS"/>
        </w:rPr>
        <w:t xml:space="preserve">                  </w:t>
      </w:r>
    </w:p>
    <w:sectPr w:rsidR="00BB1D0B" w:rsidRPr="00BB1D0B" w:rsidSect="00FD4DA7">
      <w:headerReference w:type="default" r:id="rId8"/>
      <w:pgSz w:w="12240" w:h="15840"/>
      <w:pgMar w:top="1440" w:right="1041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54D" w:rsidRDefault="00D7654D" w:rsidP="00001D5E">
      <w:r>
        <w:separator/>
      </w:r>
    </w:p>
  </w:endnote>
  <w:endnote w:type="continuationSeparator" w:id="0">
    <w:p w:rsidR="00D7654D" w:rsidRDefault="00D7654D" w:rsidP="0000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54D" w:rsidRDefault="00D7654D" w:rsidP="00001D5E">
      <w:r>
        <w:separator/>
      </w:r>
    </w:p>
  </w:footnote>
  <w:footnote w:type="continuationSeparator" w:id="0">
    <w:p w:rsidR="00D7654D" w:rsidRDefault="00D7654D" w:rsidP="00001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B23" w:rsidRDefault="00A15B23" w:rsidP="00FD4DA7">
    <w:pPr>
      <w:pStyle w:val="Header"/>
      <w:ind w:left="284"/>
    </w:pPr>
  </w:p>
  <w:tbl>
    <w:tblPr>
      <w:tblStyle w:val="TableGrid"/>
      <w:tblW w:w="116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36"/>
      <w:gridCol w:w="6012"/>
      <w:gridCol w:w="3762"/>
    </w:tblGrid>
    <w:tr w:rsidR="00A15B23" w:rsidTr="00220C12">
      <w:tc>
        <w:tcPr>
          <w:tcW w:w="1836" w:type="dxa"/>
        </w:tcPr>
        <w:p w:rsidR="00A15B23" w:rsidRDefault="00F95B54" w:rsidP="002E6133">
          <w:pPr>
            <w:jc w:val="center"/>
            <w:rPr>
              <w:rFonts w:ascii="Trebuchet MS" w:hAnsi="Trebuchet MS"/>
              <w:b/>
              <w:bCs/>
            </w:rPr>
          </w:pPr>
          <w:r>
            <w:rPr>
              <w:rFonts w:ascii="Trebuchet MS" w:hAnsi="Trebuchet MS"/>
              <w:b/>
              <w:bCs/>
              <w:noProof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DEB6B8A" wp14:editId="4B89829F">
                <wp:simplePos x="0" y="0"/>
                <wp:positionH relativeFrom="column">
                  <wp:posOffset>-16510</wp:posOffset>
                </wp:positionH>
                <wp:positionV relativeFrom="paragraph">
                  <wp:posOffset>-254000</wp:posOffset>
                </wp:positionV>
                <wp:extent cx="808355" cy="741680"/>
                <wp:effectExtent l="0" t="0" r="0" b="0"/>
                <wp:wrapNone/>
                <wp:docPr id="15" name="Picture 15" descr="um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m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355" cy="74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12" w:type="dxa"/>
          <w:vAlign w:val="center"/>
        </w:tcPr>
        <w:p w:rsidR="00A15B23" w:rsidRPr="00CE2E35" w:rsidRDefault="00A15B23" w:rsidP="00A15B23">
          <w:pPr>
            <w:pStyle w:val="Header"/>
            <w:spacing w:after="120"/>
            <w:jc w:val="center"/>
            <w:rPr>
              <w:b/>
              <w:sz w:val="22"/>
              <w:szCs w:val="22"/>
            </w:rPr>
          </w:pPr>
          <w:proofErr w:type="spellStart"/>
          <w:r w:rsidRPr="00CE2E35">
            <w:rPr>
              <w:b/>
              <w:sz w:val="22"/>
              <w:szCs w:val="22"/>
            </w:rPr>
            <w:t>Шифра</w:t>
          </w:r>
          <w:proofErr w:type="spellEnd"/>
          <w:r w:rsidRPr="00CE2E35">
            <w:rPr>
              <w:b/>
              <w:sz w:val="22"/>
              <w:szCs w:val="22"/>
            </w:rPr>
            <w:t xml:space="preserve"> </w:t>
          </w:r>
          <w:proofErr w:type="spellStart"/>
          <w:r w:rsidRPr="00CE2E35">
            <w:rPr>
              <w:b/>
              <w:sz w:val="22"/>
              <w:szCs w:val="22"/>
            </w:rPr>
            <w:t>пројекта</w:t>
          </w:r>
          <w:proofErr w:type="spellEnd"/>
          <w:r w:rsidRPr="00CE2E35">
            <w:rPr>
              <w:b/>
              <w:sz w:val="22"/>
              <w:szCs w:val="22"/>
            </w:rPr>
            <w:t xml:space="preserve">: </w:t>
          </w:r>
          <w:sdt>
            <w:sdtPr>
              <w:rPr>
                <w:rStyle w:val="Style1"/>
                <w:rFonts w:ascii="Times New Roman" w:hAnsi="Times New Roman"/>
                <w:b/>
                <w:szCs w:val="22"/>
              </w:rPr>
              <w:id w:val="4549333"/>
              <w:placeholder>
                <w:docPart w:val="AF9E0DC18FBF447684FF23DB13211A7C"/>
              </w:placeholder>
              <w:showingPlcHdr/>
              <w:text/>
            </w:sdtPr>
            <w:sdtEndPr>
              <w:rPr>
                <w:rStyle w:val="DefaultParagraphFont"/>
                <w:sz w:val="24"/>
              </w:rPr>
            </w:sdtEndPr>
            <w:sdtContent>
              <w:r w:rsidRPr="00CE2E35">
                <w:rPr>
                  <w:rStyle w:val="PlaceholderText"/>
                  <w:b/>
                  <w:color w:val="FF0000"/>
                </w:rPr>
                <w:t>Унети шифру пројекта</w:t>
              </w:r>
            </w:sdtContent>
          </w:sdt>
        </w:p>
        <w:p w:rsidR="00A15B23" w:rsidRDefault="00A15B23" w:rsidP="00A15B23">
          <w:pPr>
            <w:jc w:val="center"/>
            <w:rPr>
              <w:rFonts w:ascii="Trebuchet MS" w:hAnsi="Trebuchet MS"/>
              <w:b/>
              <w:bCs/>
            </w:rPr>
          </w:pPr>
          <w:proofErr w:type="spellStart"/>
          <w:r w:rsidRPr="00CE2E35">
            <w:rPr>
              <w:b/>
              <w:sz w:val="22"/>
              <w:szCs w:val="22"/>
            </w:rPr>
            <w:t>Назив</w:t>
          </w:r>
          <w:proofErr w:type="spellEnd"/>
          <w:r w:rsidRPr="00CE2E35">
            <w:rPr>
              <w:b/>
              <w:sz w:val="22"/>
              <w:szCs w:val="22"/>
            </w:rPr>
            <w:t xml:space="preserve"> </w:t>
          </w:r>
          <w:proofErr w:type="spellStart"/>
          <w:r w:rsidRPr="00CE2E35">
            <w:rPr>
              <w:b/>
              <w:sz w:val="22"/>
              <w:szCs w:val="22"/>
            </w:rPr>
            <w:t>пројекта</w:t>
          </w:r>
          <w:proofErr w:type="spellEnd"/>
          <w:r w:rsidRPr="00CE2E35">
            <w:rPr>
              <w:b/>
              <w:sz w:val="22"/>
              <w:szCs w:val="22"/>
            </w:rPr>
            <w:t xml:space="preserve">:   </w:t>
          </w:r>
          <w:sdt>
            <w:sdtPr>
              <w:rPr>
                <w:rStyle w:val="Style1"/>
                <w:rFonts w:ascii="Times New Roman" w:hAnsi="Times New Roman"/>
                <w:b/>
                <w:szCs w:val="22"/>
              </w:rPr>
              <w:id w:val="4549334"/>
              <w:placeholder>
                <w:docPart w:val="AAC3558CB97F48DB807E78278390F15D"/>
              </w:placeholder>
              <w:showingPlcHdr/>
              <w:text/>
            </w:sdtPr>
            <w:sdtEndPr>
              <w:rPr>
                <w:rStyle w:val="DefaultParagraphFont"/>
                <w:sz w:val="24"/>
              </w:rPr>
            </w:sdtEndPr>
            <w:sdtContent>
              <w:r w:rsidRPr="00CE2E35">
                <w:rPr>
                  <w:rStyle w:val="PlaceholderText"/>
                  <w:b/>
                  <w:color w:val="FF0000"/>
                </w:rPr>
                <w:t>Унети назив пројекта</w:t>
              </w:r>
            </w:sdtContent>
          </w:sdt>
        </w:p>
      </w:tc>
      <w:tc>
        <w:tcPr>
          <w:tcW w:w="3762" w:type="dxa"/>
          <w:vAlign w:val="center"/>
        </w:tcPr>
        <w:p w:rsidR="00A15B23" w:rsidRDefault="009627EB" w:rsidP="00FD4DA7">
          <w:pPr>
            <w:ind w:left="-902"/>
            <w:jc w:val="center"/>
            <w:rPr>
              <w:rFonts w:ascii="Trebuchet MS" w:hAnsi="Trebuchet MS"/>
              <w:b/>
              <w:bCs/>
            </w:rPr>
          </w:pPr>
          <w:r w:rsidRPr="009627EB">
            <w:rPr>
              <w:rFonts w:ascii="Trebuchet MS" w:hAnsi="Trebuchet MS"/>
              <w:b/>
              <w:bCs/>
              <w:noProof/>
              <w:lang w:val="en-GB" w:eastAsia="en-GB"/>
            </w:rPr>
            <w:drawing>
              <wp:inline distT="0" distB="0" distL="0" distR="0">
                <wp:extent cx="1685924" cy="457200"/>
                <wp:effectExtent l="19050" t="0" r="0" b="0"/>
                <wp:docPr id="16" name="Picture 1" descr="\\NETAPP\Kancelarija za projekte\dokumenti\Tempus_dokumenti\Erasmus+ dokumenti\erasmus-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\\NETAPP\Kancelarija za projekte\dokumenti\Tempus_dokumenti\Erasmus+ dokumenti\erasmus-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2309" cy="458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15B23" w:rsidRDefault="00A15B23" w:rsidP="00A15B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10052"/>
    <w:multiLevelType w:val="hybridMultilevel"/>
    <w:tmpl w:val="0E3EC4F0"/>
    <w:lvl w:ilvl="0" w:tplc="08286902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D296D"/>
    <w:multiLevelType w:val="hybridMultilevel"/>
    <w:tmpl w:val="676E45BE"/>
    <w:lvl w:ilvl="0" w:tplc="A52E7F8A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NLIwNDK0AAJjU1MLSyUdpeDU4uLM/DyQAsNaAJrOLMksAAAA"/>
  </w:docVars>
  <w:rsids>
    <w:rsidRoot w:val="00C21D87"/>
    <w:rsid w:val="00001D5E"/>
    <w:rsid w:val="00015932"/>
    <w:rsid w:val="0002503C"/>
    <w:rsid w:val="00025ACD"/>
    <w:rsid w:val="00033ABF"/>
    <w:rsid w:val="00036A91"/>
    <w:rsid w:val="000520D0"/>
    <w:rsid w:val="00092F0E"/>
    <w:rsid w:val="000C2988"/>
    <w:rsid w:val="000D459E"/>
    <w:rsid w:val="000D76EE"/>
    <w:rsid w:val="00103415"/>
    <w:rsid w:val="00105014"/>
    <w:rsid w:val="00123CBD"/>
    <w:rsid w:val="00156FCE"/>
    <w:rsid w:val="00162EF6"/>
    <w:rsid w:val="0019476B"/>
    <w:rsid w:val="00196F30"/>
    <w:rsid w:val="001C3794"/>
    <w:rsid w:val="001D67E1"/>
    <w:rsid w:val="0020440E"/>
    <w:rsid w:val="00204DED"/>
    <w:rsid w:val="00220C12"/>
    <w:rsid w:val="00221787"/>
    <w:rsid w:val="00237314"/>
    <w:rsid w:val="00237610"/>
    <w:rsid w:val="0027492D"/>
    <w:rsid w:val="00280A46"/>
    <w:rsid w:val="002B6A20"/>
    <w:rsid w:val="002C092C"/>
    <w:rsid w:val="002C65BB"/>
    <w:rsid w:val="002D0302"/>
    <w:rsid w:val="003118B7"/>
    <w:rsid w:val="0034024B"/>
    <w:rsid w:val="00381C9B"/>
    <w:rsid w:val="00385006"/>
    <w:rsid w:val="003C22CF"/>
    <w:rsid w:val="003E0080"/>
    <w:rsid w:val="003E3D9E"/>
    <w:rsid w:val="003F7C9A"/>
    <w:rsid w:val="00430238"/>
    <w:rsid w:val="00450678"/>
    <w:rsid w:val="004A28A1"/>
    <w:rsid w:val="004B0A68"/>
    <w:rsid w:val="004F5D40"/>
    <w:rsid w:val="00532689"/>
    <w:rsid w:val="0056748E"/>
    <w:rsid w:val="00573939"/>
    <w:rsid w:val="00575BD3"/>
    <w:rsid w:val="005B01A3"/>
    <w:rsid w:val="00623A19"/>
    <w:rsid w:val="006256FE"/>
    <w:rsid w:val="00646A70"/>
    <w:rsid w:val="006728F1"/>
    <w:rsid w:val="00677960"/>
    <w:rsid w:val="006808C3"/>
    <w:rsid w:val="0069637D"/>
    <w:rsid w:val="006A0436"/>
    <w:rsid w:val="006A51C9"/>
    <w:rsid w:val="006E53ED"/>
    <w:rsid w:val="006E6B83"/>
    <w:rsid w:val="006F1652"/>
    <w:rsid w:val="007029B0"/>
    <w:rsid w:val="007134E0"/>
    <w:rsid w:val="00741A0E"/>
    <w:rsid w:val="00763D81"/>
    <w:rsid w:val="00763DAB"/>
    <w:rsid w:val="00776CC9"/>
    <w:rsid w:val="007C29FA"/>
    <w:rsid w:val="00833B40"/>
    <w:rsid w:val="0086771F"/>
    <w:rsid w:val="008A5C09"/>
    <w:rsid w:val="008F37A6"/>
    <w:rsid w:val="00907833"/>
    <w:rsid w:val="00912D78"/>
    <w:rsid w:val="00926354"/>
    <w:rsid w:val="00950D4F"/>
    <w:rsid w:val="009627EB"/>
    <w:rsid w:val="00981766"/>
    <w:rsid w:val="00983F44"/>
    <w:rsid w:val="00994373"/>
    <w:rsid w:val="00994725"/>
    <w:rsid w:val="00996C60"/>
    <w:rsid w:val="009A005C"/>
    <w:rsid w:val="009C163B"/>
    <w:rsid w:val="009E34B0"/>
    <w:rsid w:val="00A03154"/>
    <w:rsid w:val="00A14AA7"/>
    <w:rsid w:val="00A15B23"/>
    <w:rsid w:val="00A2229F"/>
    <w:rsid w:val="00A255BF"/>
    <w:rsid w:val="00A93DB3"/>
    <w:rsid w:val="00AB6338"/>
    <w:rsid w:val="00AD45C0"/>
    <w:rsid w:val="00AF515C"/>
    <w:rsid w:val="00AF6DA3"/>
    <w:rsid w:val="00B10856"/>
    <w:rsid w:val="00B27219"/>
    <w:rsid w:val="00B4070C"/>
    <w:rsid w:val="00B43D85"/>
    <w:rsid w:val="00B72641"/>
    <w:rsid w:val="00B739A2"/>
    <w:rsid w:val="00B75251"/>
    <w:rsid w:val="00BB1D0B"/>
    <w:rsid w:val="00C01C9D"/>
    <w:rsid w:val="00C03187"/>
    <w:rsid w:val="00C21D87"/>
    <w:rsid w:val="00C35CE3"/>
    <w:rsid w:val="00CC11CA"/>
    <w:rsid w:val="00CD21C6"/>
    <w:rsid w:val="00CD4149"/>
    <w:rsid w:val="00CE2E35"/>
    <w:rsid w:val="00CF0CE4"/>
    <w:rsid w:val="00CF244D"/>
    <w:rsid w:val="00D26081"/>
    <w:rsid w:val="00D422AA"/>
    <w:rsid w:val="00D47C2B"/>
    <w:rsid w:val="00D72ED1"/>
    <w:rsid w:val="00D7654D"/>
    <w:rsid w:val="00D86604"/>
    <w:rsid w:val="00DA3AFB"/>
    <w:rsid w:val="00DF6348"/>
    <w:rsid w:val="00E04E68"/>
    <w:rsid w:val="00E05150"/>
    <w:rsid w:val="00E07707"/>
    <w:rsid w:val="00E265CB"/>
    <w:rsid w:val="00E5041F"/>
    <w:rsid w:val="00EA2D5B"/>
    <w:rsid w:val="00EA3F12"/>
    <w:rsid w:val="00EA4DA8"/>
    <w:rsid w:val="00EC5454"/>
    <w:rsid w:val="00EC556A"/>
    <w:rsid w:val="00ED64DE"/>
    <w:rsid w:val="00EF3232"/>
    <w:rsid w:val="00F01134"/>
    <w:rsid w:val="00F07841"/>
    <w:rsid w:val="00F37C36"/>
    <w:rsid w:val="00F767C0"/>
    <w:rsid w:val="00F84776"/>
    <w:rsid w:val="00F95B54"/>
    <w:rsid w:val="00FD4DA7"/>
    <w:rsid w:val="00FE0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A51DE8B-BB92-4F6A-9583-490431D7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F6"/>
    <w:rPr>
      <w:sz w:val="24"/>
      <w:szCs w:val="24"/>
    </w:rPr>
  </w:style>
  <w:style w:type="paragraph" w:styleId="Heading1">
    <w:name w:val="heading 1"/>
    <w:basedOn w:val="Normal"/>
    <w:next w:val="Normal"/>
    <w:qFormat/>
    <w:rsid w:val="00162EF6"/>
    <w:pPr>
      <w:keepNext/>
      <w:outlineLvl w:val="0"/>
    </w:pPr>
    <w:rPr>
      <w:b/>
      <w:bCs/>
      <w:sz w:val="28"/>
      <w:lang w:val="sr-Cyrl-CS"/>
    </w:rPr>
  </w:style>
  <w:style w:type="paragraph" w:styleId="Heading2">
    <w:name w:val="heading 2"/>
    <w:basedOn w:val="Normal"/>
    <w:next w:val="Normal"/>
    <w:qFormat/>
    <w:rsid w:val="00162EF6"/>
    <w:pPr>
      <w:keepNext/>
      <w:jc w:val="center"/>
      <w:outlineLvl w:val="1"/>
    </w:pPr>
    <w:rPr>
      <w:b/>
      <w:bCs/>
      <w:i/>
      <w:iCs/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1D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D5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01D5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01D5E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001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42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22AA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D422AA"/>
    <w:rPr>
      <w:color w:val="808080"/>
    </w:rPr>
  </w:style>
  <w:style w:type="character" w:customStyle="1" w:styleId="Style1">
    <w:name w:val="Style1"/>
    <w:basedOn w:val="DefaultParagraphFont"/>
    <w:uiPriority w:val="1"/>
    <w:rsid w:val="006E53ED"/>
    <w:rPr>
      <w:rFonts w:ascii="Trebuchet MS" w:hAnsi="Trebuchet MS"/>
      <w:sz w:val="22"/>
    </w:rPr>
  </w:style>
  <w:style w:type="character" w:customStyle="1" w:styleId="Style2">
    <w:name w:val="Style2"/>
    <w:basedOn w:val="DefaultParagraphFont"/>
    <w:uiPriority w:val="1"/>
    <w:rsid w:val="00ED64DE"/>
    <w:rPr>
      <w:rFonts w:ascii="Trebuchet MS" w:hAnsi="Trebuchet MS"/>
      <w:caps/>
      <w:smallCaps w:val="0"/>
      <w:sz w:val="24"/>
    </w:rPr>
  </w:style>
  <w:style w:type="character" w:customStyle="1" w:styleId="Style3">
    <w:name w:val="Style3"/>
    <w:basedOn w:val="DefaultParagraphFont"/>
    <w:uiPriority w:val="1"/>
    <w:rsid w:val="00E07707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basa%20AIO\Desktop\Sastanak%20sa%20koordinatorima\Potrebna%20dokumentacija\1.%20Staff%20Costs\6.%20Nalog%20za%20isplatu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13AB45712714FE39ED2486C818E0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C5AC3-B674-4334-819B-43CD416D67C1}"/>
      </w:docPartPr>
      <w:docPartBody>
        <w:p w:rsidR="00550CAF" w:rsidRDefault="00710C58" w:rsidP="00710C58">
          <w:pPr>
            <w:pStyle w:val="413AB45712714FE39ED2486C818E0E1942"/>
          </w:pPr>
          <w:r>
            <w:rPr>
              <w:rStyle w:val="PlaceholderText"/>
              <w:color w:val="FF0000"/>
              <w:lang w:val="sr-Cyrl-RS"/>
            </w:rPr>
            <w:t>унети износ</w:t>
          </w:r>
        </w:p>
      </w:docPartBody>
    </w:docPart>
    <w:docPart>
      <w:docPartPr>
        <w:name w:val="54728AA32A2E4AE2B3F5D9C6E0B72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00060-71D7-4CA3-9C53-FBF349B8A7DC}"/>
      </w:docPartPr>
      <w:docPartBody>
        <w:p w:rsidR="00550CAF" w:rsidRDefault="00525BDE">
          <w:pPr>
            <w:pStyle w:val="54728AA32A2E4AE2B3F5D9C6E0B72421"/>
          </w:pPr>
          <w:r>
            <w:rPr>
              <w:rStyle w:val="PlaceholderText"/>
              <w:rFonts w:ascii="Trebuchet MS" w:hAnsi="Trebuchet MS"/>
            </w:rPr>
            <w:t>Изабрати валуту</w:t>
          </w:r>
        </w:p>
      </w:docPartBody>
    </w:docPart>
    <w:docPart>
      <w:docPartPr>
        <w:name w:val="43F03CE17BCE465C8D23560F3BEDB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63DBB-62AB-48C4-BE91-1D3485978B71}"/>
      </w:docPartPr>
      <w:docPartBody>
        <w:p w:rsidR="00550CAF" w:rsidRDefault="00710C58" w:rsidP="00710C58">
          <w:pPr>
            <w:pStyle w:val="43F03CE17BCE465C8D23560F3BEDB24F39"/>
          </w:pPr>
          <w:r>
            <w:rPr>
              <w:rStyle w:val="Style3"/>
              <w:lang w:val="sr-Cyrl-RS"/>
            </w:rPr>
            <w:t>унети намену</w:t>
          </w:r>
        </w:p>
      </w:docPartBody>
    </w:docPart>
    <w:docPart>
      <w:docPartPr>
        <w:name w:val="BE81F8ADFDA14D99B7A822C220400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A32BD-BFE1-41D8-8746-B3F10CF10C90}"/>
      </w:docPartPr>
      <w:docPartBody>
        <w:p w:rsidR="00550CAF" w:rsidRDefault="00710C58" w:rsidP="00710C58">
          <w:pPr>
            <w:pStyle w:val="BE81F8ADFDA14D99B7A822C22040004143"/>
          </w:pPr>
          <w:r>
            <w:rPr>
              <w:rStyle w:val="PlaceholderText"/>
              <w:color w:val="FF0000"/>
              <w:lang w:val="sr-Cyrl-RS"/>
            </w:rPr>
            <w:t>унети врсту документа</w:t>
          </w:r>
        </w:p>
      </w:docPartBody>
    </w:docPart>
    <w:docPart>
      <w:docPartPr>
        <w:name w:val="169EC95A183A443F8881CF13BEA67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4D390-61AB-4847-BC8D-C13E43550CC2}"/>
      </w:docPartPr>
      <w:docPartBody>
        <w:p w:rsidR="00550CAF" w:rsidRDefault="00710C58" w:rsidP="00710C58">
          <w:pPr>
            <w:pStyle w:val="169EC95A183A443F8881CF13BEA6783E43"/>
          </w:pPr>
          <w:r>
            <w:rPr>
              <w:rStyle w:val="PlaceholderText"/>
              <w:color w:val="FF0000"/>
              <w:lang w:val="sr-Cyrl-RS"/>
            </w:rPr>
            <w:t>унети број документа</w:t>
          </w:r>
        </w:p>
      </w:docPartBody>
    </w:docPart>
    <w:docPart>
      <w:docPartPr>
        <w:name w:val="CD8893DB152645538927B4A694E5E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28E9D-8527-4E28-B57E-AB625EF12947}"/>
      </w:docPartPr>
      <w:docPartBody>
        <w:p w:rsidR="00110C5C" w:rsidRDefault="00710C58" w:rsidP="00710C58">
          <w:pPr>
            <w:pStyle w:val="CD8893DB152645538927B4A694E5E64932"/>
          </w:pPr>
          <w:r>
            <w:rPr>
              <w:rStyle w:val="PlaceholderText"/>
              <w:color w:val="FF0000"/>
              <w:lang w:val="sr-Cyrl-RS"/>
            </w:rPr>
            <w:t>унети износ</w:t>
          </w:r>
        </w:p>
      </w:docPartBody>
    </w:docPart>
    <w:docPart>
      <w:docPartPr>
        <w:name w:val="E53AC751D2204503A3BEC9244A9B1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78C64-0D66-44E1-806A-2948CE4B385D}"/>
      </w:docPartPr>
      <w:docPartBody>
        <w:p w:rsidR="00110C5C" w:rsidRDefault="00710C58" w:rsidP="00710C58">
          <w:pPr>
            <w:pStyle w:val="E53AC751D2204503A3BEC9244A9B13EF26"/>
          </w:pPr>
          <w:r>
            <w:rPr>
              <w:rStyle w:val="PlaceholderText"/>
              <w:color w:val="FF0000"/>
              <w:lang w:val="sr-Cyrl-RS"/>
            </w:rPr>
            <w:t>унети буџетску ставку</w:t>
          </w:r>
        </w:p>
      </w:docPartBody>
    </w:docPart>
    <w:docPart>
      <w:docPartPr>
        <w:name w:val="AF9E0DC18FBF447684FF23DB13211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D1D16-B46A-45A9-9E57-16BF29219368}"/>
      </w:docPartPr>
      <w:docPartBody>
        <w:p w:rsidR="00F6157B" w:rsidRDefault="00710C58" w:rsidP="00710C58">
          <w:pPr>
            <w:pStyle w:val="AF9E0DC18FBF447684FF23DB13211A7C9"/>
          </w:pPr>
          <w:r w:rsidRPr="00CE2E35">
            <w:rPr>
              <w:rStyle w:val="PlaceholderText"/>
              <w:b/>
              <w:color w:val="FF0000"/>
            </w:rPr>
            <w:t>Унети шифру пројекта</w:t>
          </w:r>
        </w:p>
      </w:docPartBody>
    </w:docPart>
    <w:docPart>
      <w:docPartPr>
        <w:name w:val="AAC3558CB97F48DB807E78278390F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471AC-37B0-480F-B4DC-B319FEF6EE1A}"/>
      </w:docPartPr>
      <w:docPartBody>
        <w:p w:rsidR="00F6157B" w:rsidRDefault="00710C58" w:rsidP="00710C58">
          <w:pPr>
            <w:pStyle w:val="AAC3558CB97F48DB807E78278390F15D9"/>
          </w:pPr>
          <w:r w:rsidRPr="00CE2E35">
            <w:rPr>
              <w:rStyle w:val="PlaceholderText"/>
              <w:b/>
              <w:color w:val="FF0000"/>
            </w:rPr>
            <w:t>Унети назив пројекта</w:t>
          </w:r>
        </w:p>
      </w:docPartBody>
    </w:docPart>
    <w:docPart>
      <w:docPartPr>
        <w:name w:val="6E161DBA802A4184A2A774DD5A432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66582-1F72-414B-BB90-983A62CE0346}"/>
      </w:docPartPr>
      <w:docPartBody>
        <w:p w:rsidR="00F6157B" w:rsidRDefault="00710C58" w:rsidP="00710C58">
          <w:pPr>
            <w:pStyle w:val="6E161DBA802A4184A2A774DD5A432DE88"/>
          </w:pPr>
          <w:r w:rsidRPr="00EC556A">
            <w:rPr>
              <w:rStyle w:val="Style1"/>
              <w:color w:val="FF0000"/>
            </w:rPr>
            <w:t>И</w:t>
          </w:r>
          <w:r w:rsidRPr="00EC556A">
            <w:rPr>
              <w:rStyle w:val="PlaceholderText"/>
              <w:color w:val="FF0000"/>
            </w:rPr>
            <w:t>ме, презиме и потпис руководиоца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D89F9-42DA-4B42-B1C4-DD7E66AFE9D4}"/>
      </w:docPartPr>
      <w:docPartBody>
        <w:p w:rsidR="009D1317" w:rsidRDefault="00D850BE">
          <w:r w:rsidRPr="00501C2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25BDE"/>
    <w:rsid w:val="00110C5C"/>
    <w:rsid w:val="001C35D5"/>
    <w:rsid w:val="0020766D"/>
    <w:rsid w:val="00225F9F"/>
    <w:rsid w:val="003642E5"/>
    <w:rsid w:val="003B248D"/>
    <w:rsid w:val="003C574C"/>
    <w:rsid w:val="00525BDE"/>
    <w:rsid w:val="00550CAF"/>
    <w:rsid w:val="0058524B"/>
    <w:rsid w:val="005F1F7C"/>
    <w:rsid w:val="0062761B"/>
    <w:rsid w:val="006F4011"/>
    <w:rsid w:val="00710C58"/>
    <w:rsid w:val="0076338B"/>
    <w:rsid w:val="00816A95"/>
    <w:rsid w:val="0089739B"/>
    <w:rsid w:val="008F1506"/>
    <w:rsid w:val="009D1317"/>
    <w:rsid w:val="00B96473"/>
    <w:rsid w:val="00C543B7"/>
    <w:rsid w:val="00C6444A"/>
    <w:rsid w:val="00CB0382"/>
    <w:rsid w:val="00CB0DE3"/>
    <w:rsid w:val="00CB0E01"/>
    <w:rsid w:val="00CB335F"/>
    <w:rsid w:val="00D850BE"/>
    <w:rsid w:val="00DF0196"/>
    <w:rsid w:val="00ED353A"/>
    <w:rsid w:val="00EF5270"/>
    <w:rsid w:val="00F22A0E"/>
    <w:rsid w:val="00F61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0C58"/>
    <w:rPr>
      <w:color w:val="808080"/>
    </w:rPr>
  </w:style>
  <w:style w:type="paragraph" w:customStyle="1" w:styleId="413AB45712714FE39ED2486C818E0E19">
    <w:name w:val="413AB45712714FE39ED2486C818E0E19"/>
    <w:rsid w:val="00550CAF"/>
  </w:style>
  <w:style w:type="paragraph" w:customStyle="1" w:styleId="54728AA32A2E4AE2B3F5D9C6E0B72421">
    <w:name w:val="54728AA32A2E4AE2B3F5D9C6E0B72421"/>
    <w:rsid w:val="00550CAF"/>
  </w:style>
  <w:style w:type="paragraph" w:customStyle="1" w:styleId="43F03CE17BCE465C8D23560F3BEDB24F">
    <w:name w:val="43F03CE17BCE465C8D23560F3BEDB24F"/>
    <w:rsid w:val="00550CAF"/>
  </w:style>
  <w:style w:type="paragraph" w:customStyle="1" w:styleId="2A411658652544769C0ACA453E444414">
    <w:name w:val="2A411658652544769C0ACA453E444414"/>
    <w:rsid w:val="00550CAF"/>
  </w:style>
  <w:style w:type="paragraph" w:customStyle="1" w:styleId="BE81F8ADFDA14D99B7A822C220400041">
    <w:name w:val="BE81F8ADFDA14D99B7A822C220400041"/>
    <w:rsid w:val="00550CAF"/>
  </w:style>
  <w:style w:type="paragraph" w:customStyle="1" w:styleId="169EC95A183A443F8881CF13BEA6783E">
    <w:name w:val="169EC95A183A443F8881CF13BEA6783E"/>
    <w:rsid w:val="00550CAF"/>
  </w:style>
  <w:style w:type="paragraph" w:customStyle="1" w:styleId="8942FB5125BD46C2B6322FE6229AF085">
    <w:name w:val="8942FB5125BD46C2B6322FE6229AF085"/>
    <w:rsid w:val="00550CAF"/>
  </w:style>
  <w:style w:type="paragraph" w:customStyle="1" w:styleId="4B0F50AECC7847D29180543E2CD9D068">
    <w:name w:val="4B0F50AECC7847D29180543E2CD9D068"/>
    <w:rsid w:val="00550CAF"/>
  </w:style>
  <w:style w:type="paragraph" w:customStyle="1" w:styleId="721633AB713D43D5B8BE9885F6A2FAEC">
    <w:name w:val="721633AB713D43D5B8BE9885F6A2FAEC"/>
    <w:rsid w:val="00550CAF"/>
  </w:style>
  <w:style w:type="paragraph" w:customStyle="1" w:styleId="E021684F147D4B148288A163FF43A841">
    <w:name w:val="E021684F147D4B148288A163FF43A841"/>
    <w:rsid w:val="00550CAF"/>
  </w:style>
  <w:style w:type="paragraph" w:customStyle="1" w:styleId="31DC9217EEBC42ACAB0838660EFDE08A">
    <w:name w:val="31DC9217EEBC42ACAB0838660EFDE08A"/>
    <w:rsid w:val="0089739B"/>
  </w:style>
  <w:style w:type="paragraph" w:customStyle="1" w:styleId="721633AB713D43D5B8BE9885F6A2FAEC1">
    <w:name w:val="721633AB713D43D5B8BE9885F6A2FAEC1"/>
    <w:rsid w:val="008973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1">
    <w:name w:val="31DC9217EEBC42ACAB0838660EFDE08A1"/>
    <w:rsid w:val="008973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1">
    <w:name w:val="413AB45712714FE39ED2486C818E0E191"/>
    <w:rsid w:val="00897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1">
    <w:name w:val="2A411658652544769C0ACA453E4444141"/>
    <w:rsid w:val="00897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1">
    <w:name w:val="BE81F8ADFDA14D99B7A822C2204000411"/>
    <w:rsid w:val="00897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1">
    <w:name w:val="169EC95A183A443F8881CF13BEA6783E1"/>
    <w:rsid w:val="00897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2FB5125BD46C2B6322FE6229AF0851">
    <w:name w:val="8942FB5125BD46C2B6322FE6229AF0851"/>
    <w:rsid w:val="00897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1">
    <w:name w:val="4B0F50AECC7847D29180543E2CD9D0681"/>
    <w:rsid w:val="00897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633AB713D43D5B8BE9885F6A2FAEC2">
    <w:name w:val="721633AB713D43D5B8BE9885F6A2FAEC2"/>
    <w:rsid w:val="00B964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2">
    <w:name w:val="31DC9217EEBC42ACAB0838660EFDE08A2"/>
    <w:rsid w:val="00B964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2">
    <w:name w:val="413AB45712714FE39ED2486C818E0E192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2">
    <w:name w:val="2A411658652544769C0ACA453E4444142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2">
    <w:name w:val="BE81F8ADFDA14D99B7A822C2204000412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2">
    <w:name w:val="169EC95A183A443F8881CF13BEA6783E2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2FB5125BD46C2B6322FE6229AF0852">
    <w:name w:val="8942FB5125BD46C2B6322FE6229AF0852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2">
    <w:name w:val="4B0F50AECC7847D29180543E2CD9D0682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3">
    <w:name w:val="2A411658652544769C0ACA453E4444143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3">
    <w:name w:val="BE81F8ADFDA14D99B7A822C2204000413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3">
    <w:name w:val="169EC95A183A443F8881CF13BEA6783E3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2FB5125BD46C2B6322FE6229AF0853">
    <w:name w:val="8942FB5125BD46C2B6322FE6229AF0853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3">
    <w:name w:val="4B0F50AECC7847D29180543E2CD9D0683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4">
    <w:name w:val="2A411658652544769C0ACA453E4444144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4">
    <w:name w:val="BE81F8ADFDA14D99B7A822C2204000414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4">
    <w:name w:val="169EC95A183A443F8881CF13BEA6783E4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2FB5125BD46C2B6322FE6229AF0854">
    <w:name w:val="8942FB5125BD46C2B6322FE6229AF0854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4">
    <w:name w:val="4B0F50AECC7847D29180543E2CD9D0684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633AB713D43D5B8BE9885F6A2FAEC3">
    <w:name w:val="721633AB713D43D5B8BE9885F6A2FAEC3"/>
    <w:rsid w:val="00B964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3">
    <w:name w:val="31DC9217EEBC42ACAB0838660EFDE08A3"/>
    <w:rsid w:val="00B964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3">
    <w:name w:val="413AB45712714FE39ED2486C818E0E193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1">
    <w:name w:val="43F03CE17BCE465C8D23560F3BEDB24F1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5">
    <w:name w:val="2A411658652544769C0ACA453E4444145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5">
    <w:name w:val="BE81F8ADFDA14D99B7A822C2204000415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5">
    <w:name w:val="169EC95A183A443F8881CF13BEA6783E5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2FB5125BD46C2B6322FE6229AF0855">
    <w:name w:val="8942FB5125BD46C2B6322FE6229AF0855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5">
    <w:name w:val="4B0F50AECC7847D29180543E2CD9D0685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633AB713D43D5B8BE9885F6A2FAEC4">
    <w:name w:val="721633AB713D43D5B8BE9885F6A2FAEC4"/>
    <w:rsid w:val="00B964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4">
    <w:name w:val="31DC9217EEBC42ACAB0838660EFDE08A4"/>
    <w:rsid w:val="00B964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4">
    <w:name w:val="413AB45712714FE39ED2486C818E0E194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633AB713D43D5B8BE9885F6A2FAEC5">
    <w:name w:val="721633AB713D43D5B8BE9885F6A2FAEC5"/>
    <w:rsid w:val="00B964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5">
    <w:name w:val="31DC9217EEBC42ACAB0838660EFDE08A5"/>
    <w:rsid w:val="00B964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5">
    <w:name w:val="413AB45712714FE39ED2486C818E0E195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">
    <w:name w:val="Style2"/>
    <w:basedOn w:val="DefaultParagraphFont"/>
    <w:uiPriority w:val="1"/>
    <w:rsid w:val="009D1317"/>
    <w:rPr>
      <w:rFonts w:ascii="Trebuchet MS" w:hAnsi="Trebuchet MS"/>
      <w:caps/>
      <w:smallCaps w:val="0"/>
      <w:sz w:val="24"/>
    </w:rPr>
  </w:style>
  <w:style w:type="paragraph" w:customStyle="1" w:styleId="43F03CE17BCE465C8D23560F3BEDB24F2">
    <w:name w:val="43F03CE17BCE465C8D23560F3BEDB24F2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6">
    <w:name w:val="2A411658652544769C0ACA453E4444146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6">
    <w:name w:val="BE81F8ADFDA14D99B7A822C2204000416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6">
    <w:name w:val="169EC95A183A443F8881CF13BEA6783E6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2FB5125BD46C2B6322FE6229AF0856">
    <w:name w:val="8942FB5125BD46C2B6322FE6229AF0856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6">
    <w:name w:val="4B0F50AECC7847D29180543E2CD9D0686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60B38A9AF4A97A0FF640E488A54EB">
    <w:name w:val="BA860B38A9AF4A97A0FF640E488A54EB"/>
    <w:rsid w:val="00B96473"/>
  </w:style>
  <w:style w:type="paragraph" w:customStyle="1" w:styleId="721633AB713D43D5B8BE9885F6A2FAEC6">
    <w:name w:val="721633AB713D43D5B8BE9885F6A2FAEC6"/>
    <w:rsid w:val="00B964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6">
    <w:name w:val="31DC9217EEBC42ACAB0838660EFDE08A6"/>
    <w:rsid w:val="00B964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6">
    <w:name w:val="413AB45712714FE39ED2486C818E0E196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3">
    <w:name w:val="43F03CE17BCE465C8D23560F3BEDB24F3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7">
    <w:name w:val="2A411658652544769C0ACA453E4444147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7">
    <w:name w:val="BE81F8ADFDA14D99B7A822C2204000417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7">
    <w:name w:val="169EC95A183A443F8881CF13BEA6783E7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60B38A9AF4A97A0FF640E488A54EB1">
    <w:name w:val="BA860B38A9AF4A97A0FF640E488A54EB1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7">
    <w:name w:val="4B0F50AECC7847D29180543E2CD9D0687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633AB713D43D5B8BE9885F6A2FAEC7">
    <w:name w:val="721633AB713D43D5B8BE9885F6A2FAEC7"/>
    <w:rsid w:val="00B964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7">
    <w:name w:val="31DC9217EEBC42ACAB0838660EFDE08A7"/>
    <w:rsid w:val="00B964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7">
    <w:name w:val="413AB45712714FE39ED2486C818E0E197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4">
    <w:name w:val="43F03CE17BCE465C8D23560F3BEDB24F4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8">
    <w:name w:val="2A411658652544769C0ACA453E4444148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8">
    <w:name w:val="BE81F8ADFDA14D99B7A822C2204000418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8">
    <w:name w:val="169EC95A183A443F8881CF13BEA6783E8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2BF74DE1FB4F2EBD2F62072CFC25EA">
    <w:name w:val="812BF74DE1FB4F2EBD2F62072CFC25EA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8">
    <w:name w:val="4B0F50AECC7847D29180543E2CD9D0688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633AB713D43D5B8BE9885F6A2FAEC8">
    <w:name w:val="721633AB713D43D5B8BE9885F6A2FAEC8"/>
    <w:rsid w:val="003B24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8">
    <w:name w:val="31DC9217EEBC42ACAB0838660EFDE08A8"/>
    <w:rsid w:val="003B24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8">
    <w:name w:val="413AB45712714FE39ED2486C818E0E198"/>
    <w:rsid w:val="003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5">
    <w:name w:val="43F03CE17BCE465C8D23560F3BEDB24F5"/>
    <w:rsid w:val="003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9">
    <w:name w:val="2A411658652544769C0ACA453E4444149"/>
    <w:rsid w:val="003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9">
    <w:name w:val="BE81F8ADFDA14D99B7A822C2204000419"/>
    <w:rsid w:val="003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9">
    <w:name w:val="169EC95A183A443F8881CF13BEA6783E9"/>
    <w:rsid w:val="003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2BF74DE1FB4F2EBD2F62072CFC25EA1">
    <w:name w:val="812BF74DE1FB4F2EBD2F62072CFC25EA1"/>
    <w:rsid w:val="003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9">
    <w:name w:val="4B0F50AECC7847D29180543E2CD9D0689"/>
    <w:rsid w:val="003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4EABD1AF87489F93529B9B574156E6">
    <w:name w:val="BE4EABD1AF87489F93529B9B574156E6"/>
    <w:rsid w:val="00110C5C"/>
  </w:style>
  <w:style w:type="paragraph" w:customStyle="1" w:styleId="721633AB713D43D5B8BE9885F6A2FAEC9">
    <w:name w:val="721633AB713D43D5B8BE9885F6A2FAEC9"/>
    <w:rsid w:val="00110C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9">
    <w:name w:val="31DC9217EEBC42ACAB0838660EFDE08A9"/>
    <w:rsid w:val="00110C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9">
    <w:name w:val="413AB45712714FE39ED2486C818E0E199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6">
    <w:name w:val="43F03CE17BCE465C8D23560F3BEDB24F6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10">
    <w:name w:val="2A411658652544769C0ACA453E44441410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10">
    <w:name w:val="BE81F8ADFDA14D99B7A822C22040004110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10">
    <w:name w:val="169EC95A183A443F8881CF13BEA6783E10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2BF74DE1FB4F2EBD2F62072CFC25EA2">
    <w:name w:val="812BF74DE1FB4F2EBD2F62072CFC25EA2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10">
    <w:name w:val="4B0F50AECC7847D29180543E2CD9D06810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633AB713D43D5B8BE9885F6A2FAEC10">
    <w:name w:val="721633AB713D43D5B8BE9885F6A2FAEC10"/>
    <w:rsid w:val="00110C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10">
    <w:name w:val="31DC9217EEBC42ACAB0838660EFDE08A10"/>
    <w:rsid w:val="00110C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10">
    <w:name w:val="413AB45712714FE39ED2486C818E0E1910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7">
    <w:name w:val="43F03CE17BCE465C8D23560F3BEDB24F7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11">
    <w:name w:val="2A411658652544769C0ACA453E44441411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11">
    <w:name w:val="BE81F8ADFDA14D99B7A822C22040004111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11">
    <w:name w:val="169EC95A183A443F8881CF13BEA6783E11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2BF74DE1FB4F2EBD2F62072CFC25EA3">
    <w:name w:val="812BF74DE1FB4F2EBD2F62072CFC25EA3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11">
    <w:name w:val="4B0F50AECC7847D29180543E2CD9D06811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">
    <w:name w:val="CD8893DB152645538927B4A694E5E649"/>
    <w:rsid w:val="00110C5C"/>
  </w:style>
  <w:style w:type="paragraph" w:customStyle="1" w:styleId="721633AB713D43D5B8BE9885F6A2FAEC11">
    <w:name w:val="721633AB713D43D5B8BE9885F6A2FAEC11"/>
    <w:rsid w:val="00110C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11">
    <w:name w:val="31DC9217EEBC42ACAB0838660EFDE08A11"/>
    <w:rsid w:val="00110C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11">
    <w:name w:val="413AB45712714FE39ED2486C818E0E1911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8">
    <w:name w:val="43F03CE17BCE465C8D23560F3BEDB24F8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12">
    <w:name w:val="2A411658652544769C0ACA453E44441412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12">
    <w:name w:val="BE81F8ADFDA14D99B7A822C22040004112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12">
    <w:name w:val="169EC95A183A443F8881CF13BEA6783E12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1">
    <w:name w:val="CD8893DB152645538927B4A694E5E6491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2BF74DE1FB4F2EBD2F62072CFC25EA4">
    <w:name w:val="812BF74DE1FB4F2EBD2F62072CFC25EA4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12">
    <w:name w:val="4B0F50AECC7847D29180543E2CD9D06812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633AB713D43D5B8BE9885F6A2FAEC12">
    <w:name w:val="721633AB713D43D5B8BE9885F6A2FAEC12"/>
    <w:rsid w:val="00110C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12">
    <w:name w:val="31DC9217EEBC42ACAB0838660EFDE08A12"/>
    <w:rsid w:val="00110C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12">
    <w:name w:val="413AB45712714FE39ED2486C818E0E1912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9">
    <w:name w:val="43F03CE17BCE465C8D23560F3BEDB24F9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13">
    <w:name w:val="2A411658652544769C0ACA453E44441413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13">
    <w:name w:val="BE81F8ADFDA14D99B7A822C22040004113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13">
    <w:name w:val="169EC95A183A443F8881CF13BEA6783E13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2">
    <w:name w:val="CD8893DB152645538927B4A694E5E6492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2BF74DE1FB4F2EBD2F62072CFC25EA5">
    <w:name w:val="812BF74DE1FB4F2EBD2F62072CFC25EA5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13">
    <w:name w:val="4B0F50AECC7847D29180543E2CD9D06813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633AB713D43D5B8BE9885F6A2FAEC13">
    <w:name w:val="721633AB713D43D5B8BE9885F6A2FAEC13"/>
    <w:rsid w:val="00110C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13">
    <w:name w:val="31DC9217EEBC42ACAB0838660EFDE08A13"/>
    <w:rsid w:val="00110C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13">
    <w:name w:val="413AB45712714FE39ED2486C818E0E1913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10">
    <w:name w:val="43F03CE17BCE465C8D23560F3BEDB24F10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14">
    <w:name w:val="2A411658652544769C0ACA453E44441414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14">
    <w:name w:val="BE81F8ADFDA14D99B7A822C22040004114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14">
    <w:name w:val="169EC95A183A443F8881CF13BEA6783E14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3">
    <w:name w:val="CD8893DB152645538927B4A694E5E6493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2BF74DE1FB4F2EBD2F62072CFC25EA6">
    <w:name w:val="812BF74DE1FB4F2EBD2F62072CFC25EA6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14">
    <w:name w:val="4B0F50AECC7847D29180543E2CD9D06814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633AB713D43D5B8BE9885F6A2FAEC14">
    <w:name w:val="721633AB713D43D5B8BE9885F6A2FAEC14"/>
    <w:rsid w:val="00110C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14">
    <w:name w:val="31DC9217EEBC42ACAB0838660EFDE08A14"/>
    <w:rsid w:val="00110C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14">
    <w:name w:val="413AB45712714FE39ED2486C818E0E1914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11">
    <w:name w:val="43F03CE17BCE465C8D23560F3BEDB24F11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15">
    <w:name w:val="2A411658652544769C0ACA453E44441415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15">
    <w:name w:val="BE81F8ADFDA14D99B7A822C22040004115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15">
    <w:name w:val="169EC95A183A443F8881CF13BEA6783E15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4">
    <w:name w:val="CD8893DB152645538927B4A694E5E6494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2BF74DE1FB4F2EBD2F62072CFC25EA7">
    <w:name w:val="812BF74DE1FB4F2EBD2F62072CFC25EA7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15">
    <w:name w:val="4B0F50AECC7847D29180543E2CD9D06815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633AB713D43D5B8BE9885F6A2FAEC15">
    <w:name w:val="721633AB713D43D5B8BE9885F6A2FAEC15"/>
    <w:rsid w:val="00110C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15">
    <w:name w:val="31DC9217EEBC42ACAB0838660EFDE08A15"/>
    <w:rsid w:val="00110C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15">
    <w:name w:val="413AB45712714FE39ED2486C818E0E1915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12">
    <w:name w:val="43F03CE17BCE465C8D23560F3BEDB24F12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16">
    <w:name w:val="2A411658652544769C0ACA453E44441416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16">
    <w:name w:val="BE81F8ADFDA14D99B7A822C22040004116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16">
    <w:name w:val="169EC95A183A443F8881CF13BEA6783E16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5">
    <w:name w:val="CD8893DB152645538927B4A694E5E6495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2BF74DE1FB4F2EBD2F62072CFC25EA8">
    <w:name w:val="812BF74DE1FB4F2EBD2F62072CFC25EA8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16">
    <w:name w:val="4B0F50AECC7847D29180543E2CD9D06816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633AB713D43D5B8BE9885F6A2FAEC16">
    <w:name w:val="721633AB713D43D5B8BE9885F6A2FAEC16"/>
    <w:rsid w:val="00110C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16">
    <w:name w:val="31DC9217EEBC42ACAB0838660EFDE08A16"/>
    <w:rsid w:val="00110C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16">
    <w:name w:val="413AB45712714FE39ED2486C818E0E1916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13">
    <w:name w:val="43F03CE17BCE465C8D23560F3BEDB24F13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17">
    <w:name w:val="2A411658652544769C0ACA453E44441417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17">
    <w:name w:val="BE81F8ADFDA14D99B7A822C22040004117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17">
    <w:name w:val="169EC95A183A443F8881CF13BEA6783E17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C751D2204503A3BEC9244A9B13EF">
    <w:name w:val="E53AC751D2204503A3BEC9244A9B13EF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6">
    <w:name w:val="CD8893DB152645538927B4A694E5E6496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2BF74DE1FB4F2EBD2F62072CFC25EA9">
    <w:name w:val="812BF74DE1FB4F2EBD2F62072CFC25EA9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17">
    <w:name w:val="4B0F50AECC7847D29180543E2CD9D06817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633AB713D43D5B8BE9885F6A2FAEC17">
    <w:name w:val="721633AB713D43D5B8BE9885F6A2FAEC17"/>
    <w:rsid w:val="00110C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17">
    <w:name w:val="31DC9217EEBC42ACAB0838660EFDE08A17"/>
    <w:rsid w:val="00110C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17">
    <w:name w:val="413AB45712714FE39ED2486C818E0E1917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14">
    <w:name w:val="43F03CE17BCE465C8D23560F3BEDB24F14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18">
    <w:name w:val="2A411658652544769C0ACA453E44441418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18">
    <w:name w:val="BE81F8ADFDA14D99B7A822C22040004118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18">
    <w:name w:val="169EC95A183A443F8881CF13BEA6783E18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C751D2204503A3BEC9244A9B13EF1">
    <w:name w:val="E53AC751D2204503A3BEC9244A9B13EF1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7">
    <w:name w:val="CD8893DB152645538927B4A694E5E6497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2BF74DE1FB4F2EBD2F62072CFC25EA10">
    <w:name w:val="812BF74DE1FB4F2EBD2F62072CFC25EA10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18">
    <w:name w:val="4B0F50AECC7847D29180543E2CD9D06818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633AB713D43D5B8BE9885F6A2FAEC18">
    <w:name w:val="721633AB713D43D5B8BE9885F6A2FAEC18"/>
    <w:rsid w:val="00110C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18">
    <w:name w:val="31DC9217EEBC42ACAB0838660EFDE08A18"/>
    <w:rsid w:val="00110C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18">
    <w:name w:val="413AB45712714FE39ED2486C818E0E1918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15">
    <w:name w:val="43F03CE17BCE465C8D23560F3BEDB24F15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19">
    <w:name w:val="2A411658652544769C0ACA453E44441419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19">
    <w:name w:val="BE81F8ADFDA14D99B7A822C22040004119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19">
    <w:name w:val="169EC95A183A443F8881CF13BEA6783E19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C751D2204503A3BEC9244A9B13EF2">
    <w:name w:val="E53AC751D2204503A3BEC9244A9B13EF2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8">
    <w:name w:val="CD8893DB152645538927B4A694E5E6498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2BF74DE1FB4F2EBD2F62072CFC25EA11">
    <w:name w:val="812BF74DE1FB4F2EBD2F62072CFC25EA11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19">
    <w:name w:val="4B0F50AECC7847D29180543E2CD9D06819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633AB713D43D5B8BE9885F6A2FAEC19">
    <w:name w:val="721633AB713D43D5B8BE9885F6A2FAEC19"/>
    <w:rsid w:val="00110C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19">
    <w:name w:val="31DC9217EEBC42ACAB0838660EFDE08A19"/>
    <w:rsid w:val="00110C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19">
    <w:name w:val="413AB45712714FE39ED2486C818E0E1919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16">
    <w:name w:val="43F03CE17BCE465C8D23560F3BEDB24F16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20">
    <w:name w:val="2A411658652544769C0ACA453E44441420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20">
    <w:name w:val="BE81F8ADFDA14D99B7A822C22040004120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20">
    <w:name w:val="169EC95A183A443F8881CF13BEA6783E20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C751D2204503A3BEC9244A9B13EF3">
    <w:name w:val="E53AC751D2204503A3BEC9244A9B13EF3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9">
    <w:name w:val="CD8893DB152645538927B4A694E5E6499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2BF74DE1FB4F2EBD2F62072CFC25EA12">
    <w:name w:val="812BF74DE1FB4F2EBD2F62072CFC25EA12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20">
    <w:name w:val="4B0F50AECC7847D29180543E2CD9D06820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633AB713D43D5B8BE9885F6A2FAEC20">
    <w:name w:val="721633AB713D43D5B8BE9885F6A2FAEC20"/>
    <w:rsid w:val="002076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20">
    <w:name w:val="31DC9217EEBC42ACAB0838660EFDE08A20"/>
    <w:rsid w:val="002076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20">
    <w:name w:val="413AB45712714FE39ED2486C818E0E1920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17">
    <w:name w:val="43F03CE17BCE465C8D23560F3BEDB24F17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21">
    <w:name w:val="2A411658652544769C0ACA453E44441421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21">
    <w:name w:val="BE81F8ADFDA14D99B7A822C22040004121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21">
    <w:name w:val="169EC95A183A443F8881CF13BEA6783E21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C751D2204503A3BEC9244A9B13EF4">
    <w:name w:val="E53AC751D2204503A3BEC9244A9B13EF4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10">
    <w:name w:val="CD8893DB152645538927B4A694E5E64910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2BF74DE1FB4F2EBD2F62072CFC25EA13">
    <w:name w:val="812BF74DE1FB4F2EBD2F62072CFC25EA13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21">
    <w:name w:val="4B0F50AECC7847D29180543E2CD9D06821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633AB713D43D5B8BE9885F6A2FAEC21">
    <w:name w:val="721633AB713D43D5B8BE9885F6A2FAEC21"/>
    <w:rsid w:val="002076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21">
    <w:name w:val="31DC9217EEBC42ACAB0838660EFDE08A21"/>
    <w:rsid w:val="002076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21">
    <w:name w:val="413AB45712714FE39ED2486C818E0E1921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18">
    <w:name w:val="43F03CE17BCE465C8D23560F3BEDB24F18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22">
    <w:name w:val="2A411658652544769C0ACA453E44441422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22">
    <w:name w:val="BE81F8ADFDA14D99B7A822C22040004122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22">
    <w:name w:val="169EC95A183A443F8881CF13BEA6783E22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C751D2204503A3BEC9244A9B13EF5">
    <w:name w:val="E53AC751D2204503A3BEC9244A9B13EF5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11">
    <w:name w:val="CD8893DB152645538927B4A694E5E64911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2BF74DE1FB4F2EBD2F62072CFC25EA14">
    <w:name w:val="812BF74DE1FB4F2EBD2F62072CFC25EA14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22">
    <w:name w:val="4B0F50AECC7847D29180543E2CD9D06822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93A373526469AA968F2AB4AD73E04">
    <w:name w:val="E3193A373526469AA968F2AB4AD73E04"/>
    <w:rsid w:val="0020766D"/>
  </w:style>
  <w:style w:type="paragraph" w:customStyle="1" w:styleId="721633AB713D43D5B8BE9885F6A2FAEC22">
    <w:name w:val="721633AB713D43D5B8BE9885F6A2FAEC22"/>
    <w:rsid w:val="002076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22">
    <w:name w:val="31DC9217EEBC42ACAB0838660EFDE08A22"/>
    <w:rsid w:val="002076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22">
    <w:name w:val="413AB45712714FE39ED2486C818E0E1922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19">
    <w:name w:val="43F03CE17BCE465C8D23560F3BEDB24F19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23">
    <w:name w:val="2A411658652544769C0ACA453E44441423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23">
    <w:name w:val="BE81F8ADFDA14D99B7A822C22040004123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23">
    <w:name w:val="169EC95A183A443F8881CF13BEA6783E23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C751D2204503A3BEC9244A9B13EF6">
    <w:name w:val="E53AC751D2204503A3BEC9244A9B13EF6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12">
    <w:name w:val="CD8893DB152645538927B4A694E5E64912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93A373526469AA968F2AB4AD73E041">
    <w:name w:val="E3193A373526469AA968F2AB4AD73E041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23">
    <w:name w:val="4B0F50AECC7847D29180543E2CD9D06823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633AB713D43D5B8BE9885F6A2FAEC23">
    <w:name w:val="721633AB713D43D5B8BE9885F6A2FAEC23"/>
    <w:rsid w:val="002076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23">
    <w:name w:val="31DC9217EEBC42ACAB0838660EFDE08A23"/>
    <w:rsid w:val="002076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23">
    <w:name w:val="413AB45712714FE39ED2486C818E0E1923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20">
    <w:name w:val="43F03CE17BCE465C8D23560F3BEDB24F20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24">
    <w:name w:val="2A411658652544769C0ACA453E44441424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24">
    <w:name w:val="BE81F8ADFDA14D99B7A822C22040004124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24">
    <w:name w:val="169EC95A183A443F8881CF13BEA6783E24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C751D2204503A3BEC9244A9B13EF7">
    <w:name w:val="E53AC751D2204503A3BEC9244A9B13EF7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13">
    <w:name w:val="CD8893DB152645538927B4A694E5E64913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93A373526469AA968F2AB4AD73E042">
    <w:name w:val="E3193A373526469AA968F2AB4AD73E042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24">
    <w:name w:val="4B0F50AECC7847D29180543E2CD9D06824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06690BA9442F193F92DD33136ECE7">
    <w:name w:val="E1006690BA9442F193F92DD33136ECE7"/>
    <w:rsid w:val="0020766D"/>
  </w:style>
  <w:style w:type="paragraph" w:customStyle="1" w:styleId="721633AB713D43D5B8BE9885F6A2FAEC24">
    <w:name w:val="721633AB713D43D5B8BE9885F6A2FAEC24"/>
    <w:rsid w:val="002076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24">
    <w:name w:val="31DC9217EEBC42ACAB0838660EFDE08A24"/>
    <w:rsid w:val="002076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24">
    <w:name w:val="413AB45712714FE39ED2486C818E0E1924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21">
    <w:name w:val="43F03CE17BCE465C8D23560F3BEDB24F21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25">
    <w:name w:val="2A411658652544769C0ACA453E44441425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25">
    <w:name w:val="BE81F8ADFDA14D99B7A822C22040004125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25">
    <w:name w:val="169EC95A183A443F8881CF13BEA6783E25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C751D2204503A3BEC9244A9B13EF8">
    <w:name w:val="E53AC751D2204503A3BEC9244A9B13EF8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14">
    <w:name w:val="CD8893DB152645538927B4A694E5E64914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06690BA9442F193F92DD33136ECE71">
    <w:name w:val="E1006690BA9442F193F92DD33136ECE71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25">
    <w:name w:val="4B0F50AECC7847D29180543E2CD9D06825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5E02E9FBA49EAB5B6863712186B2D">
    <w:name w:val="F135E02E9FBA49EAB5B6863712186B2D"/>
    <w:rsid w:val="0020766D"/>
  </w:style>
  <w:style w:type="paragraph" w:customStyle="1" w:styleId="BFAB261BDA2C44A69A6CE027DEF791D3">
    <w:name w:val="BFAB261BDA2C44A69A6CE027DEF791D3"/>
    <w:rsid w:val="0020766D"/>
  </w:style>
  <w:style w:type="paragraph" w:customStyle="1" w:styleId="721633AB713D43D5B8BE9885F6A2FAEC25">
    <w:name w:val="721633AB713D43D5B8BE9885F6A2FAEC25"/>
    <w:rsid w:val="002076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25">
    <w:name w:val="31DC9217EEBC42ACAB0838660EFDE08A25"/>
    <w:rsid w:val="002076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25">
    <w:name w:val="413AB45712714FE39ED2486C818E0E1925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22">
    <w:name w:val="43F03CE17BCE465C8D23560F3BEDB24F22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26">
    <w:name w:val="2A411658652544769C0ACA453E44441426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26">
    <w:name w:val="BE81F8ADFDA14D99B7A822C22040004126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26">
    <w:name w:val="169EC95A183A443F8881CF13BEA6783E26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C751D2204503A3BEC9244A9B13EF9">
    <w:name w:val="E53AC751D2204503A3BEC9244A9B13EF9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15">
    <w:name w:val="CD8893DB152645538927B4A694E5E64915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AB261BDA2C44A69A6CE027DEF791D31">
    <w:name w:val="BFAB261BDA2C44A69A6CE027DEF791D31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26">
    <w:name w:val="4B0F50AECC7847D29180543E2CD9D06826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633AB713D43D5B8BE9885F6A2FAEC26">
    <w:name w:val="721633AB713D43D5B8BE9885F6A2FAEC26"/>
    <w:rsid w:val="002076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26">
    <w:name w:val="31DC9217EEBC42ACAB0838660EFDE08A26"/>
    <w:rsid w:val="002076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26">
    <w:name w:val="413AB45712714FE39ED2486C818E0E1926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23">
    <w:name w:val="43F03CE17BCE465C8D23560F3BEDB24F23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27">
    <w:name w:val="2A411658652544769C0ACA453E44441427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27">
    <w:name w:val="BE81F8ADFDA14D99B7A822C22040004127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27">
    <w:name w:val="169EC95A183A443F8881CF13BEA6783E27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C751D2204503A3BEC9244A9B13EF10">
    <w:name w:val="E53AC751D2204503A3BEC9244A9B13EF10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16">
    <w:name w:val="CD8893DB152645538927B4A694E5E64916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AB261BDA2C44A69A6CE027DEF791D32">
    <w:name w:val="BFAB261BDA2C44A69A6CE027DEF791D32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27">
    <w:name w:val="4B0F50AECC7847D29180543E2CD9D06827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57D375720B409581C5F7A3E2248E2D">
    <w:name w:val="3C57D375720B409581C5F7A3E2248E2D"/>
    <w:rsid w:val="0020766D"/>
  </w:style>
  <w:style w:type="paragraph" w:customStyle="1" w:styleId="7C99C7493C534F9DAFF1FC60EB7C9543">
    <w:name w:val="7C99C7493C534F9DAFF1FC60EB7C9543"/>
    <w:rsid w:val="0020766D"/>
  </w:style>
  <w:style w:type="paragraph" w:customStyle="1" w:styleId="201E1EB66BE14DCDAB93649EA4D89E0E">
    <w:name w:val="201E1EB66BE14DCDAB93649EA4D89E0E"/>
    <w:rsid w:val="0020766D"/>
  </w:style>
  <w:style w:type="paragraph" w:customStyle="1" w:styleId="0CE41AD9FF52460EA54956E616C12AFD">
    <w:name w:val="0CE41AD9FF52460EA54956E616C12AFD"/>
    <w:rsid w:val="0020766D"/>
  </w:style>
  <w:style w:type="paragraph" w:customStyle="1" w:styleId="6A30CEC702E1417C9B5B2CE0FDC45E98">
    <w:name w:val="6A30CEC702E1417C9B5B2CE0FDC45E98"/>
    <w:rsid w:val="0020766D"/>
  </w:style>
  <w:style w:type="paragraph" w:customStyle="1" w:styleId="2C0F13E5ADC643DEA427418DA4A075D4">
    <w:name w:val="2C0F13E5ADC643DEA427418DA4A075D4"/>
    <w:rsid w:val="0020766D"/>
  </w:style>
  <w:style w:type="paragraph" w:customStyle="1" w:styleId="0CE41AD9FF52460EA54956E616C12AFD1">
    <w:name w:val="0CE41AD9FF52460EA54956E616C12AFD1"/>
    <w:rsid w:val="002076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0CEC702E1417C9B5B2CE0FDC45E981">
    <w:name w:val="6A30CEC702E1417C9B5B2CE0FDC45E981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27">
    <w:name w:val="413AB45712714FE39ED2486C818E0E1927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24">
    <w:name w:val="43F03CE17BCE465C8D23560F3BEDB24F24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28">
    <w:name w:val="2A411658652544769C0ACA453E44441428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28">
    <w:name w:val="BE81F8ADFDA14D99B7A822C22040004128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28">
    <w:name w:val="169EC95A183A443F8881CF13BEA6783E28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C751D2204503A3BEC9244A9B13EF11">
    <w:name w:val="E53AC751D2204503A3BEC9244A9B13EF11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17">
    <w:name w:val="CD8893DB152645538927B4A694E5E64917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F13E5ADC643DEA427418DA4A075D41">
    <w:name w:val="2C0F13E5ADC643DEA427418DA4A075D41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28">
    <w:name w:val="4B0F50AECC7847D29180543E2CD9D06828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41AD9FF52460EA54956E616C12AFD2">
    <w:name w:val="0CE41AD9FF52460EA54956E616C12AFD2"/>
    <w:rsid w:val="002076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0CEC702E1417C9B5B2CE0FDC45E982">
    <w:name w:val="6A30CEC702E1417C9B5B2CE0FDC45E982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28">
    <w:name w:val="413AB45712714FE39ED2486C818E0E1928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25">
    <w:name w:val="43F03CE17BCE465C8D23560F3BEDB24F25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29">
    <w:name w:val="2A411658652544769C0ACA453E44441429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29">
    <w:name w:val="BE81F8ADFDA14D99B7A822C22040004129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29">
    <w:name w:val="169EC95A183A443F8881CF13BEA6783E29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C751D2204503A3BEC9244A9B13EF12">
    <w:name w:val="E53AC751D2204503A3BEC9244A9B13EF12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18">
    <w:name w:val="CD8893DB152645538927B4A694E5E64918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F13E5ADC643DEA427418DA4A075D42">
    <w:name w:val="2C0F13E5ADC643DEA427418DA4A075D42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29">
    <w:name w:val="4B0F50AECC7847D29180543E2CD9D06829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41AD9FF52460EA54956E616C12AFD3">
    <w:name w:val="0CE41AD9FF52460EA54956E616C12AFD3"/>
    <w:rsid w:val="002076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0CEC702E1417C9B5B2CE0FDC45E983">
    <w:name w:val="6A30CEC702E1417C9B5B2CE0FDC45E983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29">
    <w:name w:val="413AB45712714FE39ED2486C818E0E1929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26">
    <w:name w:val="43F03CE17BCE465C8D23560F3BEDB24F26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30">
    <w:name w:val="2A411658652544769C0ACA453E44441430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30">
    <w:name w:val="BE81F8ADFDA14D99B7A822C22040004130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30">
    <w:name w:val="169EC95A183A443F8881CF13BEA6783E30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C751D2204503A3BEC9244A9B13EF13">
    <w:name w:val="E53AC751D2204503A3BEC9244A9B13EF13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19">
    <w:name w:val="CD8893DB152645538927B4A694E5E64919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F13E5ADC643DEA427418DA4A075D43">
    <w:name w:val="2C0F13E5ADC643DEA427418DA4A075D43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30">
    <w:name w:val="4B0F50AECC7847D29180543E2CD9D06830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7F0366787343DA9CB0F6044B956DEA">
    <w:name w:val="2A7F0366787343DA9CB0F6044B956DEA"/>
    <w:rsid w:val="003642E5"/>
  </w:style>
  <w:style w:type="paragraph" w:customStyle="1" w:styleId="70901B1B56F44D4FBF970CB9119E55D3">
    <w:name w:val="70901B1B56F44D4FBF970CB9119E55D3"/>
    <w:rsid w:val="003642E5"/>
  </w:style>
  <w:style w:type="paragraph" w:customStyle="1" w:styleId="2F36BC13160B40C69BA0A50336C95CE7">
    <w:name w:val="2F36BC13160B40C69BA0A50336C95CE7"/>
    <w:rsid w:val="003642E5"/>
  </w:style>
  <w:style w:type="paragraph" w:customStyle="1" w:styleId="95B23013D0DC42FC92B6518869F0C963">
    <w:name w:val="95B23013D0DC42FC92B6518869F0C963"/>
    <w:rsid w:val="003642E5"/>
  </w:style>
  <w:style w:type="paragraph" w:customStyle="1" w:styleId="0CE41AD9FF52460EA54956E616C12AFD4">
    <w:name w:val="0CE41AD9FF52460EA54956E616C12AFD4"/>
    <w:rsid w:val="003642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0CEC702E1417C9B5B2CE0FDC45E984">
    <w:name w:val="6A30CEC702E1417C9B5B2CE0FDC45E984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30">
    <w:name w:val="413AB45712714FE39ED2486C818E0E1930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27">
    <w:name w:val="43F03CE17BCE465C8D23560F3BEDB24F27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31">
    <w:name w:val="2A411658652544769C0ACA453E44441431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31">
    <w:name w:val="BE81F8ADFDA14D99B7A822C22040004131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31">
    <w:name w:val="169EC95A183A443F8881CF13BEA6783E31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C751D2204503A3BEC9244A9B13EF14">
    <w:name w:val="E53AC751D2204503A3BEC9244A9B13EF14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20">
    <w:name w:val="CD8893DB152645538927B4A694E5E64920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F13E5ADC643DEA427418DA4A075D44">
    <w:name w:val="2C0F13E5ADC643DEA427418DA4A075D44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31">
    <w:name w:val="4B0F50AECC7847D29180543E2CD9D06831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7F0366787343DA9CB0F6044B956DEA1">
    <w:name w:val="2A7F0366787343DA9CB0F6044B956DEA1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01B1B56F44D4FBF970CB9119E55D31">
    <w:name w:val="70901B1B56F44D4FBF970CB9119E55D31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6BC13160B40C69BA0A50336C95CE71">
    <w:name w:val="2F36BC13160B40C69BA0A50336C95CE71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90FB9F76E94854AF45F85B4DF2B83B">
    <w:name w:val="4890FB9F76E94854AF45F85B4DF2B83B"/>
    <w:rsid w:val="003642E5"/>
  </w:style>
  <w:style w:type="paragraph" w:customStyle="1" w:styleId="94BE2A4AAFA947CE95881D568620513E">
    <w:name w:val="94BE2A4AAFA947CE95881D568620513E"/>
    <w:rsid w:val="003642E5"/>
  </w:style>
  <w:style w:type="paragraph" w:customStyle="1" w:styleId="7A47595DF23D4BC1A6CF515DBD6D8CCC">
    <w:name w:val="7A47595DF23D4BC1A6CF515DBD6D8CCC"/>
    <w:rsid w:val="003642E5"/>
  </w:style>
  <w:style w:type="paragraph" w:customStyle="1" w:styleId="0CE41AD9FF52460EA54956E616C12AFD5">
    <w:name w:val="0CE41AD9FF52460EA54956E616C12AFD5"/>
    <w:rsid w:val="003642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0CEC702E1417C9B5B2CE0FDC45E985">
    <w:name w:val="6A30CEC702E1417C9B5B2CE0FDC45E985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31">
    <w:name w:val="413AB45712714FE39ED2486C818E0E1931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28">
    <w:name w:val="43F03CE17BCE465C8D23560F3BEDB24F28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32">
    <w:name w:val="2A411658652544769C0ACA453E44441432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32">
    <w:name w:val="BE81F8ADFDA14D99B7A822C22040004132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32">
    <w:name w:val="169EC95A183A443F8881CF13BEA6783E32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C751D2204503A3BEC9244A9B13EF15">
    <w:name w:val="E53AC751D2204503A3BEC9244A9B13EF15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21">
    <w:name w:val="CD8893DB152645538927B4A694E5E64921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F13E5ADC643DEA427418DA4A075D45">
    <w:name w:val="2C0F13E5ADC643DEA427418DA4A075D45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32">
    <w:name w:val="4B0F50AECC7847D29180543E2CD9D06832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7F0366787343DA9CB0F6044B956DEA2">
    <w:name w:val="2A7F0366787343DA9CB0F6044B956DEA2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01B1B56F44D4FBF970CB9119E55D32">
    <w:name w:val="70901B1B56F44D4FBF970CB9119E55D32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90FB9F76E94854AF45F85B4DF2B83B1">
    <w:name w:val="4890FB9F76E94854AF45F85B4DF2B83B1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E2A4AAFA947CE95881D568620513E1">
    <w:name w:val="94BE2A4AAFA947CE95881D568620513E1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41AD9FF52460EA54956E616C12AFD6">
    <w:name w:val="0CE41AD9FF52460EA54956E616C12AFD6"/>
    <w:rsid w:val="003642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0CEC702E1417C9B5B2CE0FDC45E986">
    <w:name w:val="6A30CEC702E1417C9B5B2CE0FDC45E986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32">
    <w:name w:val="413AB45712714FE39ED2486C818E0E1932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29">
    <w:name w:val="43F03CE17BCE465C8D23560F3BEDB24F29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33">
    <w:name w:val="2A411658652544769C0ACA453E44441433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33">
    <w:name w:val="BE81F8ADFDA14D99B7A822C22040004133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33">
    <w:name w:val="169EC95A183A443F8881CF13BEA6783E33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C751D2204503A3BEC9244A9B13EF16">
    <w:name w:val="E53AC751D2204503A3BEC9244A9B13EF16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22">
    <w:name w:val="CD8893DB152645538927B4A694E5E64922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F13E5ADC643DEA427418DA4A075D46">
    <w:name w:val="2C0F13E5ADC643DEA427418DA4A075D46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33">
    <w:name w:val="4B0F50AECC7847D29180543E2CD9D06833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7F0366787343DA9CB0F6044B956DEA3">
    <w:name w:val="2A7F0366787343DA9CB0F6044B956DEA3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01B1B56F44D4FBF970CB9119E55D33">
    <w:name w:val="70901B1B56F44D4FBF970CB9119E55D33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90FB9F76E94854AF45F85B4DF2B83B2">
    <w:name w:val="4890FB9F76E94854AF45F85B4DF2B83B2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E2A4AAFA947CE95881D568620513E2">
    <w:name w:val="94BE2A4AAFA947CE95881D568620513E2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41AD9FF52460EA54956E616C12AFD7">
    <w:name w:val="0CE41AD9FF52460EA54956E616C12AFD7"/>
    <w:rsid w:val="003642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0CEC702E1417C9B5B2CE0FDC45E987">
    <w:name w:val="6A30CEC702E1417C9B5B2CE0FDC45E987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33">
    <w:name w:val="413AB45712714FE39ED2486C818E0E1933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30">
    <w:name w:val="43F03CE17BCE465C8D23560F3BEDB24F30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34">
    <w:name w:val="2A411658652544769C0ACA453E44441434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34">
    <w:name w:val="BE81F8ADFDA14D99B7A822C22040004134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34">
    <w:name w:val="169EC95A183A443F8881CF13BEA6783E34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C751D2204503A3BEC9244A9B13EF17">
    <w:name w:val="E53AC751D2204503A3BEC9244A9B13EF17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23">
    <w:name w:val="CD8893DB152645538927B4A694E5E64923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F13E5ADC643DEA427418DA4A075D47">
    <w:name w:val="2C0F13E5ADC643DEA427418DA4A075D47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34">
    <w:name w:val="4B0F50AECC7847D29180543E2CD9D06834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7F0366787343DA9CB0F6044B956DEA4">
    <w:name w:val="2A7F0366787343DA9CB0F6044B956DEA4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01B1B56F44D4FBF970CB9119E55D34">
    <w:name w:val="70901B1B56F44D4FBF970CB9119E55D34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90FB9F76E94854AF45F85B4DF2B83B3">
    <w:name w:val="4890FB9F76E94854AF45F85B4DF2B83B3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E2A4AAFA947CE95881D568620513E3">
    <w:name w:val="94BE2A4AAFA947CE95881D568620513E3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DE4CDE16345A98B414739C523691F">
    <w:name w:val="C1BDE4CDE16345A98B414739C523691F"/>
    <w:rsid w:val="0062761B"/>
  </w:style>
  <w:style w:type="paragraph" w:customStyle="1" w:styleId="AF9E0DC18FBF447684FF23DB13211A7C">
    <w:name w:val="AF9E0DC18FBF447684FF23DB13211A7C"/>
    <w:rsid w:val="0062761B"/>
  </w:style>
  <w:style w:type="paragraph" w:customStyle="1" w:styleId="AAC3558CB97F48DB807E78278390F15D">
    <w:name w:val="AAC3558CB97F48DB807E78278390F15D"/>
    <w:rsid w:val="0062761B"/>
  </w:style>
  <w:style w:type="paragraph" w:customStyle="1" w:styleId="413AB45712714FE39ED2486C818E0E1934">
    <w:name w:val="413AB45712714FE39ED2486C818E0E1934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31">
    <w:name w:val="43F03CE17BCE465C8D23560F3BEDB24F31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35">
    <w:name w:val="2A411658652544769C0ACA453E44441435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35">
    <w:name w:val="BE81F8ADFDA14D99B7A822C22040004135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35">
    <w:name w:val="169EC95A183A443F8881CF13BEA6783E35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C751D2204503A3BEC9244A9B13EF18">
    <w:name w:val="E53AC751D2204503A3BEC9244A9B13EF18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24">
    <w:name w:val="CD8893DB152645538927B4A694E5E64924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F13E5ADC643DEA427418DA4A075D48">
    <w:name w:val="2C0F13E5ADC643DEA427418DA4A075D48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35">
    <w:name w:val="4B0F50AECC7847D29180543E2CD9D06835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7F0366787343DA9CB0F6044B956DEA5">
    <w:name w:val="2A7F0366787343DA9CB0F6044B956DEA5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01B1B56F44D4FBF970CB9119E55D35">
    <w:name w:val="70901B1B56F44D4FBF970CB9119E55D35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90FB9F76E94854AF45F85B4DF2B83B4">
    <w:name w:val="4890FB9F76E94854AF45F85B4DF2B83B4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E2A4AAFA947CE95881D568620513E4">
    <w:name w:val="94BE2A4AAFA947CE95881D568620513E4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E0DC18FBF447684FF23DB13211A7C1">
    <w:name w:val="AF9E0DC18FBF447684FF23DB13211A7C1"/>
    <w:rsid w:val="006276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C3558CB97F48DB807E78278390F15D1">
    <w:name w:val="AAC3558CB97F48DB807E78278390F15D1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9AEB807E046E6B1449E7FFB5C0BAF">
    <w:name w:val="8589AEB807E046E6B1449E7FFB5C0BAF"/>
    <w:rsid w:val="0062761B"/>
  </w:style>
  <w:style w:type="paragraph" w:customStyle="1" w:styleId="6E161DBA802A4184A2A774DD5A432DE8">
    <w:name w:val="6E161DBA802A4184A2A774DD5A432DE8"/>
    <w:rsid w:val="0062761B"/>
  </w:style>
  <w:style w:type="paragraph" w:customStyle="1" w:styleId="8589AEB807E046E6B1449E7FFB5C0BAF1">
    <w:name w:val="8589AEB807E046E6B1449E7FFB5C0BAF1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35">
    <w:name w:val="413AB45712714FE39ED2486C818E0E1935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32">
    <w:name w:val="43F03CE17BCE465C8D23560F3BEDB24F32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36">
    <w:name w:val="2A411658652544769C0ACA453E44441436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36">
    <w:name w:val="BE81F8ADFDA14D99B7A822C22040004136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36">
    <w:name w:val="169EC95A183A443F8881CF13BEA6783E36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C751D2204503A3BEC9244A9B13EF19">
    <w:name w:val="E53AC751D2204503A3BEC9244A9B13EF19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25">
    <w:name w:val="CD8893DB152645538927B4A694E5E64925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61DBA802A4184A2A774DD5A432DE81">
    <w:name w:val="6E161DBA802A4184A2A774DD5A432DE81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36">
    <w:name w:val="4B0F50AECC7847D29180543E2CD9D06836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7F0366787343DA9CB0F6044B956DEA6">
    <w:name w:val="2A7F0366787343DA9CB0F6044B956DEA6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01B1B56F44D4FBF970CB9119E55D36">
    <w:name w:val="70901B1B56F44D4FBF970CB9119E55D36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90FB9F76E94854AF45F85B4DF2B83B5">
    <w:name w:val="4890FB9F76E94854AF45F85B4DF2B83B5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E2A4AAFA947CE95881D568620513E5">
    <w:name w:val="94BE2A4AAFA947CE95881D568620513E5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E0DC18FBF447684FF23DB13211A7C2">
    <w:name w:val="AF9E0DC18FBF447684FF23DB13211A7C2"/>
    <w:rsid w:val="006276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C3558CB97F48DB807E78278390F15D2">
    <w:name w:val="AAC3558CB97F48DB807E78278390F15D2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9AEB807E046E6B1449E7FFB5C0BAF2">
    <w:name w:val="8589AEB807E046E6B1449E7FFB5C0BAF2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36">
    <w:name w:val="413AB45712714FE39ED2486C818E0E1936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33">
    <w:name w:val="43F03CE17BCE465C8D23560F3BEDB24F33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37">
    <w:name w:val="2A411658652544769C0ACA453E44441437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37">
    <w:name w:val="BE81F8ADFDA14D99B7A822C22040004137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37">
    <w:name w:val="169EC95A183A443F8881CF13BEA6783E37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C751D2204503A3BEC9244A9B13EF20">
    <w:name w:val="E53AC751D2204503A3BEC9244A9B13EF20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26">
    <w:name w:val="CD8893DB152645538927B4A694E5E64926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61DBA802A4184A2A774DD5A432DE82">
    <w:name w:val="6E161DBA802A4184A2A774DD5A432DE82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37">
    <w:name w:val="4B0F50AECC7847D29180543E2CD9D06837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7F0366787343DA9CB0F6044B956DEA7">
    <w:name w:val="2A7F0366787343DA9CB0F6044B956DEA7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01B1B56F44D4FBF970CB9119E55D37">
    <w:name w:val="70901B1B56F44D4FBF970CB9119E55D37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90FB9F76E94854AF45F85B4DF2B83B6">
    <w:name w:val="4890FB9F76E94854AF45F85B4DF2B83B6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E2A4AAFA947CE95881D568620513E6">
    <w:name w:val="94BE2A4AAFA947CE95881D568620513E6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E0DC18FBF447684FF23DB13211A7C3">
    <w:name w:val="AF9E0DC18FBF447684FF23DB13211A7C3"/>
    <w:rsid w:val="006276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C3558CB97F48DB807E78278390F15D3">
    <w:name w:val="AAC3558CB97F48DB807E78278390F15D3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9AEB807E046E6B1449E7FFB5C0BAF3">
    <w:name w:val="8589AEB807E046E6B1449E7FFB5C0BAF3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37">
    <w:name w:val="413AB45712714FE39ED2486C818E0E1937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34">
    <w:name w:val="43F03CE17BCE465C8D23560F3BEDB24F34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38">
    <w:name w:val="2A411658652544769C0ACA453E44441438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38">
    <w:name w:val="BE81F8ADFDA14D99B7A822C22040004138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38">
    <w:name w:val="169EC95A183A443F8881CF13BEA6783E38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C751D2204503A3BEC9244A9B13EF21">
    <w:name w:val="E53AC751D2204503A3BEC9244A9B13EF21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27">
    <w:name w:val="CD8893DB152645538927B4A694E5E64927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">
    <w:name w:val="Style1"/>
    <w:basedOn w:val="DefaultParagraphFont"/>
    <w:uiPriority w:val="1"/>
    <w:rsid w:val="00710C58"/>
    <w:rPr>
      <w:rFonts w:ascii="Trebuchet MS" w:hAnsi="Trebuchet MS"/>
      <w:sz w:val="22"/>
    </w:rPr>
  </w:style>
  <w:style w:type="paragraph" w:customStyle="1" w:styleId="6E161DBA802A4184A2A774DD5A432DE83">
    <w:name w:val="6E161DBA802A4184A2A774DD5A432DE83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38">
    <w:name w:val="4B0F50AECC7847D29180543E2CD9D06838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7F0366787343DA9CB0F6044B956DEA8">
    <w:name w:val="2A7F0366787343DA9CB0F6044B956DEA8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01B1B56F44D4FBF970CB9119E55D38">
    <w:name w:val="70901B1B56F44D4FBF970CB9119E55D38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90FB9F76E94854AF45F85B4DF2B83B7">
    <w:name w:val="4890FB9F76E94854AF45F85B4DF2B83B7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E2A4AAFA947CE95881D568620513E7">
    <w:name w:val="94BE2A4AAFA947CE95881D568620513E7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E0DC18FBF447684FF23DB13211A7C4">
    <w:name w:val="AF9E0DC18FBF447684FF23DB13211A7C4"/>
    <w:rsid w:val="006276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C3558CB97F48DB807E78278390F15D4">
    <w:name w:val="AAC3558CB97F48DB807E78278390F15D4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9AEB807E046E6B1449E7FFB5C0BAF4">
    <w:name w:val="8589AEB807E046E6B1449E7FFB5C0BAF4"/>
    <w:rsid w:val="00CB0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38">
    <w:name w:val="413AB45712714FE39ED2486C818E0E1938"/>
    <w:rsid w:val="00CB0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35">
    <w:name w:val="43F03CE17BCE465C8D23560F3BEDB24F35"/>
    <w:rsid w:val="00CB0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39">
    <w:name w:val="2A411658652544769C0ACA453E44441439"/>
    <w:rsid w:val="00CB0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39">
    <w:name w:val="BE81F8ADFDA14D99B7A822C22040004139"/>
    <w:rsid w:val="00CB0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39">
    <w:name w:val="169EC95A183A443F8881CF13BEA6783E39"/>
    <w:rsid w:val="00CB0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C751D2204503A3BEC9244A9B13EF22">
    <w:name w:val="E53AC751D2204503A3BEC9244A9B13EF22"/>
    <w:rsid w:val="00CB0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28">
    <w:name w:val="CD8893DB152645538927B4A694E5E64928"/>
    <w:rsid w:val="00CB0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61DBA802A4184A2A774DD5A432DE84">
    <w:name w:val="6E161DBA802A4184A2A774DD5A432DE84"/>
    <w:rsid w:val="00CB0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39">
    <w:name w:val="4B0F50AECC7847D29180543E2CD9D06839"/>
    <w:rsid w:val="00CB0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7F0366787343DA9CB0F6044B956DEA9">
    <w:name w:val="2A7F0366787343DA9CB0F6044B956DEA9"/>
    <w:rsid w:val="00CB0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01B1B56F44D4FBF970CB9119E55D39">
    <w:name w:val="70901B1B56F44D4FBF970CB9119E55D39"/>
    <w:rsid w:val="00CB0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90FB9F76E94854AF45F85B4DF2B83B8">
    <w:name w:val="4890FB9F76E94854AF45F85B4DF2B83B8"/>
    <w:rsid w:val="00CB0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E2A4AAFA947CE95881D568620513E8">
    <w:name w:val="94BE2A4AAFA947CE95881D568620513E8"/>
    <w:rsid w:val="00CB0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E0DC18FBF447684FF23DB13211A7C5">
    <w:name w:val="AF9E0DC18FBF447684FF23DB13211A7C5"/>
    <w:rsid w:val="00CB03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C3558CB97F48DB807E78278390F15D5">
    <w:name w:val="AAC3558CB97F48DB807E78278390F15D5"/>
    <w:rsid w:val="00CB0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9AEB807E046E6B1449E7FFB5C0BAF5">
    <w:name w:val="8589AEB807E046E6B1449E7FFB5C0BAF5"/>
    <w:rsid w:val="00CB0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39">
    <w:name w:val="413AB45712714FE39ED2486C818E0E1939"/>
    <w:rsid w:val="00CB0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36">
    <w:name w:val="43F03CE17BCE465C8D23560F3BEDB24F36"/>
    <w:rsid w:val="00CB0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40">
    <w:name w:val="BE81F8ADFDA14D99B7A822C22040004140"/>
    <w:rsid w:val="00CB0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40">
    <w:name w:val="169EC95A183A443F8881CF13BEA6783E40"/>
    <w:rsid w:val="00CB0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C751D2204503A3BEC9244A9B13EF23">
    <w:name w:val="E53AC751D2204503A3BEC9244A9B13EF23"/>
    <w:rsid w:val="00CB0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29">
    <w:name w:val="CD8893DB152645538927B4A694E5E64929"/>
    <w:rsid w:val="00CB0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61DBA802A4184A2A774DD5A432DE85">
    <w:name w:val="6E161DBA802A4184A2A774DD5A432DE85"/>
    <w:rsid w:val="00CB0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40">
    <w:name w:val="4B0F50AECC7847D29180543E2CD9D06840"/>
    <w:rsid w:val="00CB0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01B1B56F44D4FBF970CB9119E55D310">
    <w:name w:val="70901B1B56F44D4FBF970CB9119E55D310"/>
    <w:rsid w:val="00CB0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90FB9F76E94854AF45F85B4DF2B83B9">
    <w:name w:val="4890FB9F76E94854AF45F85B4DF2B83B9"/>
    <w:rsid w:val="00CB0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E2A4AAFA947CE95881D568620513E9">
    <w:name w:val="94BE2A4AAFA947CE95881D568620513E9"/>
    <w:rsid w:val="00CB0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E0DC18FBF447684FF23DB13211A7C6">
    <w:name w:val="AF9E0DC18FBF447684FF23DB13211A7C6"/>
    <w:rsid w:val="00CB0D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C3558CB97F48DB807E78278390F15D6">
    <w:name w:val="AAC3558CB97F48DB807E78278390F15D6"/>
    <w:rsid w:val="00CB0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40">
    <w:name w:val="413AB45712714FE39ED2486C818E0E1940"/>
    <w:rsid w:val="00D85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37">
    <w:name w:val="43F03CE17BCE465C8D23560F3BEDB24F37"/>
    <w:rsid w:val="00D85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41">
    <w:name w:val="BE81F8ADFDA14D99B7A822C22040004141"/>
    <w:rsid w:val="00D85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41">
    <w:name w:val="169EC95A183A443F8881CF13BEA6783E41"/>
    <w:rsid w:val="00D85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C751D2204503A3BEC9244A9B13EF24">
    <w:name w:val="E53AC751D2204503A3BEC9244A9B13EF24"/>
    <w:rsid w:val="00D85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30">
    <w:name w:val="CD8893DB152645538927B4A694E5E64930"/>
    <w:rsid w:val="00D85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61DBA802A4184A2A774DD5A432DE86">
    <w:name w:val="6E161DBA802A4184A2A774DD5A432DE86"/>
    <w:rsid w:val="00D85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E0DC18FBF447684FF23DB13211A7C7">
    <w:name w:val="AF9E0DC18FBF447684FF23DB13211A7C7"/>
    <w:rsid w:val="00D850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C3558CB97F48DB807E78278390F15D7">
    <w:name w:val="AAC3558CB97F48DB807E78278390F15D7"/>
    <w:rsid w:val="00D85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41">
    <w:name w:val="413AB45712714FE39ED2486C818E0E1941"/>
    <w:rsid w:val="009D1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38">
    <w:name w:val="43F03CE17BCE465C8D23560F3BEDB24F38"/>
    <w:rsid w:val="009D1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42">
    <w:name w:val="BE81F8ADFDA14D99B7A822C22040004142"/>
    <w:rsid w:val="009D1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42">
    <w:name w:val="169EC95A183A443F8881CF13BEA6783E42"/>
    <w:rsid w:val="009D1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C751D2204503A3BEC9244A9B13EF25">
    <w:name w:val="E53AC751D2204503A3BEC9244A9B13EF25"/>
    <w:rsid w:val="009D1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31">
    <w:name w:val="CD8893DB152645538927B4A694E5E64931"/>
    <w:rsid w:val="009D1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61DBA802A4184A2A774DD5A432DE87">
    <w:name w:val="6E161DBA802A4184A2A774DD5A432DE87"/>
    <w:rsid w:val="009D1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E0DC18FBF447684FF23DB13211A7C8">
    <w:name w:val="AF9E0DC18FBF447684FF23DB13211A7C8"/>
    <w:rsid w:val="009D13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C3558CB97F48DB807E78278390F15D8">
    <w:name w:val="AAC3558CB97F48DB807E78278390F15D8"/>
    <w:rsid w:val="009D1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42">
    <w:name w:val="413AB45712714FE39ED2486C818E0E1942"/>
    <w:rsid w:val="00710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">
    <w:name w:val="Style3"/>
    <w:basedOn w:val="DefaultParagraphFont"/>
    <w:uiPriority w:val="1"/>
    <w:rsid w:val="00710C58"/>
    <w:rPr>
      <w:rFonts w:ascii="Times New Roman" w:hAnsi="Times New Roman"/>
      <w:sz w:val="22"/>
    </w:rPr>
  </w:style>
  <w:style w:type="paragraph" w:customStyle="1" w:styleId="43F03CE17BCE465C8D23560F3BEDB24F39">
    <w:name w:val="43F03CE17BCE465C8D23560F3BEDB24F39"/>
    <w:rsid w:val="00710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43">
    <w:name w:val="BE81F8ADFDA14D99B7A822C22040004143"/>
    <w:rsid w:val="00710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43">
    <w:name w:val="169EC95A183A443F8881CF13BEA6783E43"/>
    <w:rsid w:val="00710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C751D2204503A3BEC9244A9B13EF26">
    <w:name w:val="E53AC751D2204503A3BEC9244A9B13EF26"/>
    <w:rsid w:val="00710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32">
    <w:name w:val="CD8893DB152645538927B4A694E5E64932"/>
    <w:rsid w:val="00710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61DBA802A4184A2A774DD5A432DE88">
    <w:name w:val="6E161DBA802A4184A2A774DD5A432DE88"/>
    <w:rsid w:val="00710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E0DC18FBF447684FF23DB13211A7C9">
    <w:name w:val="AF9E0DC18FBF447684FF23DB13211A7C9"/>
    <w:rsid w:val="00710C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C3558CB97F48DB807E78278390F15D9">
    <w:name w:val="AAC3558CB97F48DB807E78278390F15D9"/>
    <w:rsid w:val="00710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7238F-14CF-4118-87AD-8C388EB4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6. Nalog za isplatu2</Template>
  <TotalTime>204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UNIVERZITET U NOVOM SADU</vt:lpstr>
    </vt:vector>
  </TitlesOfParts>
  <Company>a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U NOVOM SADU</dc:title>
  <dc:creator>Malbasa AIO</dc:creator>
  <cp:lastModifiedBy>Jasmina Milovanovic</cp:lastModifiedBy>
  <cp:revision>78</cp:revision>
  <cp:lastPrinted>2011-03-02T08:19:00Z</cp:lastPrinted>
  <dcterms:created xsi:type="dcterms:W3CDTF">2014-05-03T17:59:00Z</dcterms:created>
  <dcterms:modified xsi:type="dcterms:W3CDTF">2019-01-24T14:09:00Z</dcterms:modified>
</cp:coreProperties>
</file>